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54E2" w14:textId="77777777" w:rsidR="006A789C" w:rsidRPr="006A789C" w:rsidRDefault="006A789C" w:rsidP="006A789C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b/>
          <w:sz w:val="12"/>
          <w:szCs w:val="12"/>
          <w:u w:val="single"/>
        </w:rPr>
      </w:pPr>
    </w:p>
    <w:p w14:paraId="328E4CA7" w14:textId="46FDA12C" w:rsidR="006A789C" w:rsidRPr="006A789C" w:rsidRDefault="005A0922" w:rsidP="006A789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NV-08 </w:t>
      </w:r>
      <w:r w:rsidR="006A789C" w:rsidRPr="006A789C">
        <w:rPr>
          <w:rFonts w:ascii="Arial" w:hAnsi="Arial"/>
          <w:b/>
          <w:sz w:val="24"/>
          <w:szCs w:val="24"/>
          <w:u w:val="single"/>
        </w:rPr>
        <w:t>CERTIFICAT ADEQUACIÓ INSTAL·LACIONS DE JOC</w:t>
      </w:r>
    </w:p>
    <w:p w14:paraId="181F7864" w14:textId="77777777" w:rsidR="006A789C" w:rsidRPr="006A789C" w:rsidRDefault="006A789C" w:rsidP="006A789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bCs/>
          <w:sz w:val="8"/>
          <w:szCs w:val="8"/>
        </w:rPr>
      </w:pPr>
    </w:p>
    <w:p w14:paraId="0A5A4004" w14:textId="77777777" w:rsidR="006A789C" w:rsidRPr="006A789C" w:rsidRDefault="006A789C" w:rsidP="006A789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bCs/>
          <w:sz w:val="22"/>
          <w:szCs w:val="22"/>
        </w:rPr>
      </w:pPr>
    </w:p>
    <w:p w14:paraId="435688F5" w14:textId="0B1CEB88" w:rsidR="006A789C" w:rsidRPr="006A789C" w:rsidRDefault="006A789C" w:rsidP="006A789C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Arial" w:hAnsi="Arial"/>
          <w:bCs/>
          <w:sz w:val="22"/>
          <w:szCs w:val="22"/>
        </w:rPr>
      </w:pPr>
      <w:r w:rsidRPr="006A789C">
        <w:rPr>
          <w:rFonts w:ascii="Arial" w:hAnsi="Arial"/>
          <w:bCs/>
          <w:sz w:val="22"/>
          <w:szCs w:val="22"/>
        </w:rPr>
        <w:t>D.</w:t>
      </w:r>
      <w:r w:rsidR="002C4235">
        <w:rPr>
          <w:rFonts w:ascii="Arial" w:hAnsi="Arial"/>
          <w:bCs/>
          <w:sz w:val="22"/>
          <w:szCs w:val="22"/>
        </w:rPr>
        <w:t>/Dª</w:t>
      </w:r>
      <w:r w:rsidRPr="006A789C">
        <w:rPr>
          <w:rFonts w:ascii="Arial" w:hAnsi="Arial"/>
          <w:bCs/>
          <w:sz w:val="22"/>
          <w:szCs w:val="22"/>
        </w:rPr>
        <w:t xml:space="preserve"> _________________________________________ </w:t>
      </w:r>
      <w:proofErr w:type="spellStart"/>
      <w:r w:rsidRPr="006A789C">
        <w:rPr>
          <w:rFonts w:ascii="Arial" w:hAnsi="Arial"/>
          <w:bCs/>
          <w:sz w:val="22"/>
          <w:szCs w:val="22"/>
        </w:rPr>
        <w:t>com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_____________________</w:t>
      </w:r>
    </w:p>
    <w:p w14:paraId="69D0FEFC" w14:textId="77777777" w:rsidR="006A789C" w:rsidRPr="006A789C" w:rsidRDefault="006A789C" w:rsidP="006A789C">
      <w:pPr>
        <w:pBdr>
          <w:bottom w:val="single" w:sz="12" w:space="1" w:color="auto"/>
        </w:pBdr>
        <w:overflowPunct/>
        <w:autoSpaceDE/>
        <w:autoSpaceDN/>
        <w:adjustRightInd/>
        <w:spacing w:line="480" w:lineRule="auto"/>
        <w:jc w:val="both"/>
        <w:textAlignment w:val="auto"/>
        <w:rPr>
          <w:rFonts w:ascii="Arial" w:hAnsi="Arial"/>
          <w:bCs/>
          <w:sz w:val="22"/>
          <w:szCs w:val="22"/>
        </w:rPr>
      </w:pPr>
      <w:r w:rsidRPr="006A789C">
        <w:rPr>
          <w:rFonts w:ascii="Arial" w:hAnsi="Arial"/>
          <w:bCs/>
          <w:sz w:val="22"/>
          <w:szCs w:val="22"/>
        </w:rPr>
        <w:t>Del Club/</w:t>
      </w:r>
      <w:proofErr w:type="spellStart"/>
      <w:r w:rsidRPr="006A789C">
        <w:rPr>
          <w:rFonts w:ascii="Arial" w:hAnsi="Arial"/>
          <w:bCs/>
          <w:sz w:val="22"/>
          <w:szCs w:val="22"/>
        </w:rPr>
        <w:t>Entitat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: ___________________________________________ </w:t>
      </w:r>
      <w:proofErr w:type="spellStart"/>
      <w:r w:rsidRPr="006A789C">
        <w:rPr>
          <w:rFonts w:ascii="Arial" w:hAnsi="Arial"/>
          <w:bCs/>
          <w:sz w:val="22"/>
          <w:szCs w:val="22"/>
        </w:rPr>
        <w:t>participant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en les </w:t>
      </w:r>
      <w:proofErr w:type="spellStart"/>
      <w:r w:rsidRPr="006A789C">
        <w:rPr>
          <w:rFonts w:ascii="Arial" w:hAnsi="Arial"/>
          <w:bCs/>
          <w:sz w:val="22"/>
          <w:szCs w:val="22"/>
        </w:rPr>
        <w:t>Competicions</w:t>
      </w:r>
      <w:proofErr w:type="spellEnd"/>
      <w:r w:rsidRPr="006A789C">
        <w:rPr>
          <w:rFonts w:ascii="Arial" w:hAnsi="Arial"/>
          <w:bCs/>
          <w:sz w:val="22"/>
          <w:szCs w:val="22"/>
        </w:rPr>
        <w:t>: ___________________________________________</w:t>
      </w:r>
      <w:r w:rsidR="002C4235">
        <w:rPr>
          <w:rFonts w:ascii="Arial" w:hAnsi="Arial"/>
          <w:bCs/>
          <w:sz w:val="22"/>
          <w:szCs w:val="22"/>
        </w:rPr>
        <w:t>_______</w:t>
      </w:r>
      <w:r w:rsidRPr="006A789C">
        <w:rPr>
          <w:rFonts w:ascii="Arial" w:hAnsi="Arial"/>
          <w:bCs/>
          <w:sz w:val="22"/>
          <w:szCs w:val="22"/>
        </w:rPr>
        <w:t>______________________</w:t>
      </w:r>
    </w:p>
    <w:p w14:paraId="11D2FD8A" w14:textId="77777777" w:rsidR="006A789C" w:rsidRPr="006A789C" w:rsidRDefault="006A789C" w:rsidP="006A789C">
      <w:pPr>
        <w:pBdr>
          <w:bottom w:val="single" w:sz="12" w:space="1" w:color="auto"/>
        </w:pBd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bCs/>
          <w:sz w:val="22"/>
          <w:szCs w:val="22"/>
        </w:rPr>
      </w:pPr>
    </w:p>
    <w:p w14:paraId="66555180" w14:textId="77777777" w:rsidR="006A789C" w:rsidRPr="006A789C" w:rsidRDefault="006A789C" w:rsidP="006A789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bCs/>
          <w:sz w:val="22"/>
          <w:szCs w:val="22"/>
        </w:rPr>
      </w:pPr>
    </w:p>
    <w:p w14:paraId="72248871" w14:textId="77777777" w:rsidR="006A789C" w:rsidRPr="006A789C" w:rsidRDefault="006A789C" w:rsidP="006A789C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Arial" w:hAnsi="Arial"/>
          <w:bCs/>
          <w:sz w:val="22"/>
          <w:szCs w:val="22"/>
        </w:rPr>
      </w:pPr>
      <w:proofErr w:type="spellStart"/>
      <w:r w:rsidRPr="006A789C">
        <w:rPr>
          <w:rFonts w:ascii="Arial" w:hAnsi="Arial"/>
          <w:bCs/>
          <w:sz w:val="22"/>
          <w:szCs w:val="22"/>
        </w:rPr>
        <w:t>Nom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de la </w:t>
      </w:r>
      <w:proofErr w:type="spellStart"/>
      <w:r w:rsidRPr="006A789C">
        <w:rPr>
          <w:rFonts w:ascii="Arial" w:hAnsi="Arial"/>
          <w:bCs/>
          <w:sz w:val="22"/>
          <w:szCs w:val="22"/>
        </w:rPr>
        <w:t>Instal·lació</w:t>
      </w:r>
      <w:proofErr w:type="spellEnd"/>
      <w:r w:rsidRPr="006A789C">
        <w:rPr>
          <w:rFonts w:ascii="Arial" w:hAnsi="Arial"/>
          <w:bCs/>
          <w:sz w:val="22"/>
          <w:szCs w:val="22"/>
        </w:rPr>
        <w:t>: ___________________________________________________</w:t>
      </w:r>
    </w:p>
    <w:p w14:paraId="7E935B4C" w14:textId="77777777" w:rsidR="006A789C" w:rsidRPr="006A789C" w:rsidRDefault="006A789C" w:rsidP="006A789C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Arial" w:hAnsi="Arial"/>
          <w:bCs/>
          <w:sz w:val="22"/>
          <w:szCs w:val="22"/>
        </w:rPr>
      </w:pPr>
      <w:proofErr w:type="spellStart"/>
      <w:r w:rsidRPr="006A789C">
        <w:rPr>
          <w:rFonts w:ascii="Arial" w:hAnsi="Arial"/>
          <w:bCs/>
          <w:sz w:val="22"/>
          <w:szCs w:val="22"/>
        </w:rPr>
        <w:t>Direcció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completa: _________________________________________</w:t>
      </w:r>
      <w:r w:rsidR="002C4235">
        <w:rPr>
          <w:rFonts w:ascii="Arial" w:hAnsi="Arial"/>
          <w:bCs/>
          <w:sz w:val="22"/>
          <w:szCs w:val="22"/>
        </w:rPr>
        <w:t>___</w:t>
      </w:r>
      <w:r w:rsidRPr="006A789C">
        <w:rPr>
          <w:rFonts w:ascii="Arial" w:hAnsi="Arial"/>
          <w:bCs/>
          <w:sz w:val="22"/>
          <w:szCs w:val="22"/>
        </w:rPr>
        <w:t>____________</w:t>
      </w:r>
    </w:p>
    <w:p w14:paraId="76226360" w14:textId="77777777" w:rsidR="006A789C" w:rsidRPr="006A789C" w:rsidRDefault="006A789C" w:rsidP="006A789C">
      <w:pPr>
        <w:overflowPunct/>
        <w:autoSpaceDE/>
        <w:autoSpaceDN/>
        <w:adjustRightInd/>
        <w:jc w:val="both"/>
        <w:textAlignment w:val="auto"/>
        <w:rPr>
          <w:rFonts w:ascii="Arial" w:hAnsi="Arial"/>
          <w:bCs/>
          <w:sz w:val="22"/>
          <w:szCs w:val="22"/>
        </w:rPr>
      </w:pPr>
    </w:p>
    <w:p w14:paraId="204B41F4" w14:textId="77777777" w:rsidR="006A789C" w:rsidRPr="006A789C" w:rsidRDefault="006A789C" w:rsidP="002C4235">
      <w:pPr>
        <w:overflowPunct/>
        <w:autoSpaceDE/>
        <w:autoSpaceDN/>
        <w:adjustRightInd/>
        <w:ind w:left="1418" w:hanging="1418"/>
        <w:jc w:val="both"/>
        <w:textAlignment w:val="auto"/>
        <w:rPr>
          <w:rFonts w:ascii="Arial" w:hAnsi="Arial"/>
          <w:bCs/>
          <w:sz w:val="22"/>
          <w:szCs w:val="22"/>
        </w:rPr>
      </w:pPr>
      <w:r w:rsidRPr="006A789C">
        <w:rPr>
          <w:rFonts w:ascii="Arial" w:hAnsi="Arial"/>
          <w:b/>
          <w:sz w:val="22"/>
          <w:szCs w:val="22"/>
        </w:rPr>
        <w:t xml:space="preserve">CERTIFICA: </w:t>
      </w:r>
      <w:r w:rsidR="002C4235">
        <w:rPr>
          <w:rFonts w:ascii="Arial" w:hAnsi="Arial"/>
          <w:b/>
          <w:sz w:val="22"/>
          <w:szCs w:val="22"/>
        </w:rPr>
        <w:t xml:space="preserve"> </w:t>
      </w:r>
      <w:r w:rsidRPr="006A789C">
        <w:rPr>
          <w:rFonts w:ascii="Arial" w:hAnsi="Arial"/>
          <w:bCs/>
          <w:sz w:val="22"/>
          <w:szCs w:val="22"/>
        </w:rPr>
        <w:t xml:space="preserve">Que la </w:t>
      </w:r>
      <w:proofErr w:type="spellStart"/>
      <w:r w:rsidRPr="006A789C">
        <w:rPr>
          <w:rFonts w:ascii="Arial" w:hAnsi="Arial"/>
          <w:bCs/>
          <w:sz w:val="22"/>
          <w:szCs w:val="22"/>
        </w:rPr>
        <w:t>instal·lació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Pr="006A789C">
        <w:rPr>
          <w:rFonts w:ascii="Arial" w:hAnsi="Arial"/>
          <w:bCs/>
          <w:sz w:val="22"/>
          <w:szCs w:val="22"/>
        </w:rPr>
        <w:t>compta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Pr="006A789C">
        <w:rPr>
          <w:rFonts w:ascii="Arial" w:hAnsi="Arial"/>
          <w:bCs/>
          <w:sz w:val="22"/>
          <w:szCs w:val="22"/>
        </w:rPr>
        <w:t>amb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un </w:t>
      </w:r>
      <w:proofErr w:type="spellStart"/>
      <w:r w:rsidRPr="006A789C">
        <w:rPr>
          <w:rFonts w:ascii="Arial" w:hAnsi="Arial"/>
          <w:bCs/>
          <w:sz w:val="22"/>
          <w:szCs w:val="22"/>
        </w:rPr>
        <w:t>terreny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de </w:t>
      </w:r>
      <w:proofErr w:type="spellStart"/>
      <w:r w:rsidRPr="006A789C">
        <w:rPr>
          <w:rFonts w:ascii="Arial" w:hAnsi="Arial"/>
          <w:bCs/>
          <w:sz w:val="22"/>
          <w:szCs w:val="22"/>
        </w:rPr>
        <w:t>joc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en perfectes </w:t>
      </w:r>
      <w:proofErr w:type="spellStart"/>
      <w:r w:rsidRPr="006A789C">
        <w:rPr>
          <w:rFonts w:ascii="Arial" w:hAnsi="Arial"/>
          <w:bCs/>
          <w:sz w:val="22"/>
          <w:szCs w:val="22"/>
        </w:rPr>
        <w:t>condicions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per a disputar </w:t>
      </w:r>
      <w:proofErr w:type="spellStart"/>
      <w:r w:rsidRPr="006A789C">
        <w:rPr>
          <w:rFonts w:ascii="Arial" w:hAnsi="Arial"/>
          <w:bCs/>
          <w:sz w:val="22"/>
          <w:szCs w:val="22"/>
        </w:rPr>
        <w:t>els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Pr="006A789C">
        <w:rPr>
          <w:rFonts w:ascii="Arial" w:hAnsi="Arial"/>
          <w:bCs/>
          <w:sz w:val="22"/>
          <w:szCs w:val="22"/>
        </w:rPr>
        <w:t>seus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Pr="006A789C">
        <w:rPr>
          <w:rFonts w:ascii="Arial" w:hAnsi="Arial"/>
          <w:bCs/>
          <w:sz w:val="22"/>
          <w:szCs w:val="22"/>
        </w:rPr>
        <w:t>partits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i que </w:t>
      </w:r>
      <w:proofErr w:type="spellStart"/>
      <w:r w:rsidRPr="006A789C">
        <w:rPr>
          <w:rFonts w:ascii="Arial" w:hAnsi="Arial"/>
          <w:bCs/>
          <w:sz w:val="22"/>
          <w:szCs w:val="22"/>
        </w:rPr>
        <w:t>disposa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de:</w:t>
      </w:r>
    </w:p>
    <w:p w14:paraId="022DECA9" w14:textId="77777777" w:rsidR="006A789C" w:rsidRPr="006A789C" w:rsidRDefault="006A789C" w:rsidP="006A789C">
      <w:pPr>
        <w:overflowPunct/>
        <w:autoSpaceDE/>
        <w:autoSpaceDN/>
        <w:adjustRightInd/>
        <w:textAlignment w:val="auto"/>
        <w:rPr>
          <w:rFonts w:ascii="Arial" w:hAnsi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3"/>
        <w:gridCol w:w="7230"/>
      </w:tblGrid>
      <w:tr w:rsidR="006A789C" w:rsidRPr="006A789C" w14:paraId="60503150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6DCB9A8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sz w:val="22"/>
                <w:szCs w:val="22"/>
              </w:rPr>
            </w:pPr>
            <w:r w:rsidRPr="006A789C">
              <w:rPr>
                <w:rFonts w:ascii="Calibri" w:hAnsi="Calibri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B2698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sz w:val="22"/>
                <w:szCs w:val="22"/>
              </w:rPr>
            </w:pPr>
            <w:r w:rsidRPr="006A789C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894676B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A789C" w:rsidRPr="006A789C" w14:paraId="62C9216F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7F80A1CD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4CC2A37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277C334F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Les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línies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del camp visibles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incloses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les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prolongacions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de la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línia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d'atac</w:t>
            </w:r>
            <w:proofErr w:type="spellEnd"/>
          </w:p>
        </w:tc>
      </w:tr>
      <w:tr w:rsidR="006A789C" w:rsidRPr="006A789C" w14:paraId="3EDAFE83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591480F4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2A4047C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694CB57A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Xarxa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de color negre en bon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estat</w:t>
            </w:r>
            <w:proofErr w:type="spellEnd"/>
          </w:p>
        </w:tc>
      </w:tr>
      <w:tr w:rsidR="006A789C" w:rsidRPr="006A789C" w14:paraId="3BE761F9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7262B55D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FD49F74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2AF609EC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Bandes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laterals</w:t>
            </w:r>
            <w:proofErr w:type="spellEnd"/>
          </w:p>
        </w:tc>
      </w:tr>
      <w:tr w:rsidR="006A789C" w:rsidRPr="006A789C" w14:paraId="1E457FB8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36A672FC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A960C1C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595B4A7D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Mesurador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d'altura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de la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xarxa</w:t>
            </w:r>
            <w:proofErr w:type="spellEnd"/>
          </w:p>
        </w:tc>
      </w:tr>
      <w:tr w:rsidR="006A789C" w:rsidRPr="006A789C" w14:paraId="3F047AA5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6B41754E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3E2BC5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7121F6C3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6A789C">
              <w:rPr>
                <w:rFonts w:ascii="Calibri" w:hAnsi="Calibri" w:cs="Arial"/>
                <w:bCs/>
                <w:sz w:val="22"/>
                <w:szCs w:val="22"/>
              </w:rPr>
              <w:t>Marcador manual</w:t>
            </w:r>
          </w:p>
        </w:tc>
      </w:tr>
      <w:tr w:rsidR="006A789C" w:rsidRPr="006A789C" w14:paraId="0A9A32D5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29E1E3AF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E87EF3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475B09F7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Marcador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electrònic</w:t>
            </w:r>
            <w:proofErr w:type="spellEnd"/>
          </w:p>
        </w:tc>
      </w:tr>
      <w:tr w:rsidR="006A789C" w:rsidRPr="006A789C" w14:paraId="35A9D4F7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589CD0A5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FD3DC9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1837F474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6A789C">
              <w:rPr>
                <w:rFonts w:ascii="Calibri" w:hAnsi="Calibri" w:cs="Arial"/>
                <w:bCs/>
                <w:sz w:val="22"/>
                <w:szCs w:val="22"/>
              </w:rPr>
              <w:t>Plataforma o cadira arbitral (adaptada)</w:t>
            </w:r>
          </w:p>
        </w:tc>
      </w:tr>
      <w:tr w:rsidR="006A789C" w:rsidRPr="006A789C" w14:paraId="7FA67C5F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4F5BE4DE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67EA06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1489A5B3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Antenes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  <w:tr w:rsidR="006A789C" w:rsidRPr="006A789C" w14:paraId="370DDEE4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30FE3921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3E28121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4380962C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Protectors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pals</w:t>
            </w:r>
            <w:proofErr w:type="spellEnd"/>
          </w:p>
        </w:tc>
      </w:tr>
      <w:tr w:rsidR="006A789C" w:rsidRPr="006A789C" w14:paraId="0014DD92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2A2CA08E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182541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7259F4E5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Pilota de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joc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oficial</w:t>
            </w:r>
          </w:p>
        </w:tc>
      </w:tr>
      <w:tr w:rsidR="006A789C" w:rsidRPr="006A789C" w14:paraId="40D83A8E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3B84DE90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5B20D0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0A06C5A0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Vestuaris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jugadors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  <w:tr w:rsidR="006A789C" w:rsidRPr="006A789C" w14:paraId="3C61F280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424B329A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E10FB1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2A23D9A9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Vestuaris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àrbitres</w:t>
            </w:r>
            <w:proofErr w:type="spellEnd"/>
          </w:p>
        </w:tc>
      </w:tr>
      <w:tr w:rsidR="006A789C" w:rsidRPr="006A789C" w14:paraId="70CD9A31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14A0E4A1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B6FBCF1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08B05C32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6A789C">
              <w:rPr>
                <w:rFonts w:ascii="Calibri" w:hAnsi="Calibri" w:cs="Arial"/>
                <w:bCs/>
                <w:sz w:val="22"/>
                <w:szCs w:val="22"/>
              </w:rPr>
              <w:t>Pista Coberta</w:t>
            </w:r>
          </w:p>
        </w:tc>
      </w:tr>
      <w:tr w:rsidR="006A789C" w:rsidRPr="006A789C" w14:paraId="28384A9E" w14:textId="77777777" w:rsidTr="006A789C">
        <w:trPr>
          <w:trHeight w:val="283"/>
          <w:jc w:val="center"/>
        </w:trPr>
        <w:tc>
          <w:tcPr>
            <w:tcW w:w="492" w:type="dxa"/>
            <w:shd w:val="clear" w:color="auto" w:fill="auto"/>
          </w:tcPr>
          <w:p w14:paraId="1AA13434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5C5FAC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33CF067A" w14:textId="77777777" w:rsidR="006A789C" w:rsidRPr="006A789C" w:rsidRDefault="006A789C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Pista a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l'aire</w:t>
            </w:r>
            <w:proofErr w:type="spellEnd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789C">
              <w:rPr>
                <w:rFonts w:ascii="Calibri" w:hAnsi="Calibri" w:cs="Arial"/>
                <w:bCs/>
                <w:sz w:val="22"/>
                <w:szCs w:val="22"/>
              </w:rPr>
              <w:t>lliure</w:t>
            </w:r>
            <w:proofErr w:type="spellEnd"/>
          </w:p>
        </w:tc>
      </w:tr>
      <w:tr w:rsidR="002C4235" w:rsidRPr="006A789C" w14:paraId="27A2A566" w14:textId="77777777">
        <w:trPr>
          <w:trHeight w:val="283"/>
          <w:jc w:val="center"/>
        </w:trPr>
        <w:tc>
          <w:tcPr>
            <w:tcW w:w="1059" w:type="dxa"/>
            <w:gridSpan w:val="2"/>
            <w:shd w:val="clear" w:color="auto" w:fill="auto"/>
          </w:tcPr>
          <w:p w14:paraId="12935024" w14:textId="77777777" w:rsidR="002C4235" w:rsidRPr="006A789C" w:rsidRDefault="002C4235" w:rsidP="006A78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Observacions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14:paraId="38762628" w14:textId="77777777" w:rsidR="002C4235" w:rsidRPr="006A789C" w:rsidRDefault="002C4235" w:rsidP="006A789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25AFFDDE" w14:textId="77777777" w:rsidR="006A789C" w:rsidRPr="006A789C" w:rsidRDefault="006A789C" w:rsidP="006A789C">
      <w:pPr>
        <w:overflowPunct/>
        <w:autoSpaceDE/>
        <w:autoSpaceDN/>
        <w:adjustRightInd/>
        <w:textAlignment w:val="auto"/>
        <w:rPr>
          <w:rFonts w:ascii="Arial" w:hAnsi="Arial"/>
          <w:bCs/>
          <w:sz w:val="10"/>
          <w:szCs w:val="10"/>
        </w:rPr>
      </w:pPr>
    </w:p>
    <w:p w14:paraId="6BAAEFE2" w14:textId="77777777" w:rsidR="006A789C" w:rsidRPr="006A789C" w:rsidRDefault="006A789C" w:rsidP="006A789C">
      <w:pPr>
        <w:overflowPunct/>
        <w:autoSpaceDE/>
        <w:autoSpaceDN/>
        <w:adjustRightInd/>
        <w:textAlignment w:val="auto"/>
        <w:rPr>
          <w:rFonts w:ascii="Arial" w:hAnsi="Arial"/>
          <w:bCs/>
          <w:sz w:val="10"/>
          <w:szCs w:val="10"/>
        </w:rPr>
      </w:pPr>
    </w:p>
    <w:p w14:paraId="17C1A0D3" w14:textId="05720079" w:rsidR="006A789C" w:rsidRPr="006A789C" w:rsidRDefault="006A789C" w:rsidP="006A789C">
      <w:pPr>
        <w:overflowPunct/>
        <w:autoSpaceDE/>
        <w:autoSpaceDN/>
        <w:adjustRightInd/>
        <w:textAlignment w:val="auto"/>
        <w:rPr>
          <w:rFonts w:ascii="Arial" w:hAnsi="Arial"/>
          <w:bCs/>
          <w:sz w:val="22"/>
          <w:szCs w:val="22"/>
        </w:rPr>
      </w:pPr>
      <w:r w:rsidRPr="006A789C">
        <w:rPr>
          <w:rFonts w:ascii="Arial" w:hAnsi="Arial"/>
          <w:bCs/>
          <w:sz w:val="22"/>
          <w:szCs w:val="22"/>
        </w:rPr>
        <w:t xml:space="preserve">I per </w:t>
      </w:r>
      <w:proofErr w:type="spellStart"/>
      <w:r w:rsidRPr="006A789C">
        <w:rPr>
          <w:rFonts w:ascii="Arial" w:hAnsi="Arial"/>
          <w:bCs/>
          <w:sz w:val="22"/>
          <w:szCs w:val="22"/>
        </w:rPr>
        <w:t>deixar-ne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Pr="006A789C">
        <w:rPr>
          <w:rFonts w:ascii="Arial" w:hAnsi="Arial"/>
          <w:bCs/>
          <w:sz w:val="22"/>
          <w:szCs w:val="22"/>
        </w:rPr>
        <w:t>constància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a </w:t>
      </w:r>
      <w:proofErr w:type="spellStart"/>
      <w:r w:rsidRPr="006A789C">
        <w:rPr>
          <w:rFonts w:ascii="Arial" w:hAnsi="Arial"/>
          <w:bCs/>
          <w:sz w:val="22"/>
          <w:szCs w:val="22"/>
        </w:rPr>
        <w:t>l'efecte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de la </w:t>
      </w:r>
      <w:proofErr w:type="spellStart"/>
      <w:r w:rsidRPr="006A789C">
        <w:rPr>
          <w:rFonts w:ascii="Arial" w:hAnsi="Arial"/>
          <w:bCs/>
          <w:sz w:val="22"/>
          <w:szCs w:val="22"/>
        </w:rPr>
        <w:t>Inscripció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Pr="006A789C">
        <w:rPr>
          <w:rFonts w:ascii="Arial" w:hAnsi="Arial"/>
          <w:bCs/>
          <w:sz w:val="22"/>
          <w:szCs w:val="22"/>
        </w:rPr>
        <w:t>d'equips</w:t>
      </w:r>
      <w:proofErr w:type="spellEnd"/>
      <w:r w:rsidR="003E3815">
        <w:rPr>
          <w:rFonts w:ascii="Arial" w:hAnsi="Arial"/>
          <w:bCs/>
          <w:sz w:val="22"/>
          <w:szCs w:val="22"/>
        </w:rPr>
        <w:t>,</w:t>
      </w:r>
      <w:r w:rsidRPr="006A789C">
        <w:rPr>
          <w:rFonts w:ascii="Arial" w:hAnsi="Arial"/>
          <w:bCs/>
          <w:sz w:val="22"/>
          <w:szCs w:val="22"/>
        </w:rPr>
        <w:t xml:space="preserve"> </w:t>
      </w:r>
      <w:r w:rsidR="003E3815">
        <w:rPr>
          <w:rFonts w:ascii="Arial" w:hAnsi="Arial"/>
          <w:bCs/>
          <w:sz w:val="22"/>
          <w:szCs w:val="22"/>
        </w:rPr>
        <w:t>signe</w:t>
      </w:r>
      <w:r w:rsidRPr="006A789C">
        <w:rPr>
          <w:rFonts w:ascii="Arial" w:hAnsi="Arial"/>
          <w:bCs/>
          <w:sz w:val="22"/>
          <w:szCs w:val="22"/>
        </w:rPr>
        <w:t xml:space="preserve"> el </w:t>
      </w:r>
      <w:proofErr w:type="spellStart"/>
      <w:r w:rsidRPr="006A789C">
        <w:rPr>
          <w:rFonts w:ascii="Arial" w:hAnsi="Arial"/>
          <w:bCs/>
          <w:sz w:val="22"/>
          <w:szCs w:val="22"/>
        </w:rPr>
        <w:t>present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Pr="006A789C">
        <w:rPr>
          <w:rFonts w:ascii="Arial" w:hAnsi="Arial"/>
          <w:bCs/>
          <w:sz w:val="22"/>
          <w:szCs w:val="22"/>
        </w:rPr>
        <w:t>certificat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en </w:t>
      </w:r>
    </w:p>
    <w:p w14:paraId="7A436B88" w14:textId="77777777" w:rsidR="006A789C" w:rsidRPr="006A789C" w:rsidRDefault="006A789C" w:rsidP="006A789C">
      <w:pPr>
        <w:overflowPunct/>
        <w:autoSpaceDE/>
        <w:autoSpaceDN/>
        <w:adjustRightInd/>
        <w:textAlignment w:val="auto"/>
        <w:rPr>
          <w:rFonts w:ascii="Arial" w:hAnsi="Arial"/>
          <w:bCs/>
          <w:sz w:val="22"/>
          <w:szCs w:val="22"/>
        </w:rPr>
      </w:pPr>
    </w:p>
    <w:p w14:paraId="0781390B" w14:textId="77777777" w:rsidR="006A789C" w:rsidRPr="006A789C" w:rsidRDefault="006A789C" w:rsidP="006A789C">
      <w:pPr>
        <w:overflowPunct/>
        <w:autoSpaceDE/>
        <w:autoSpaceDN/>
        <w:adjustRightInd/>
        <w:ind w:right="425"/>
        <w:jc w:val="right"/>
        <w:textAlignment w:val="auto"/>
        <w:rPr>
          <w:rFonts w:ascii="Arial" w:hAnsi="Arial"/>
          <w:bCs/>
          <w:sz w:val="22"/>
          <w:szCs w:val="22"/>
        </w:rPr>
      </w:pPr>
      <w:r w:rsidRPr="006A789C">
        <w:rPr>
          <w:rFonts w:ascii="Arial" w:hAnsi="Arial"/>
          <w:bCs/>
          <w:sz w:val="22"/>
          <w:szCs w:val="22"/>
        </w:rPr>
        <w:t xml:space="preserve">_____________ </w:t>
      </w:r>
      <w:proofErr w:type="spellStart"/>
      <w:r w:rsidRPr="006A789C">
        <w:rPr>
          <w:rFonts w:ascii="Arial" w:hAnsi="Arial"/>
          <w:bCs/>
          <w:sz w:val="22"/>
          <w:szCs w:val="22"/>
        </w:rPr>
        <w:t>a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______ de _____________________ </w:t>
      </w:r>
      <w:proofErr w:type="spellStart"/>
      <w:r w:rsidRPr="006A789C">
        <w:rPr>
          <w:rFonts w:ascii="Arial" w:hAnsi="Arial"/>
          <w:bCs/>
          <w:sz w:val="22"/>
          <w:szCs w:val="22"/>
        </w:rPr>
        <w:t>de</w:t>
      </w:r>
      <w:proofErr w:type="spellEnd"/>
      <w:r w:rsidRPr="006A789C">
        <w:rPr>
          <w:rFonts w:ascii="Arial" w:hAnsi="Arial"/>
          <w:bCs/>
          <w:sz w:val="22"/>
          <w:szCs w:val="22"/>
        </w:rPr>
        <w:t xml:space="preserve"> 20___.</w:t>
      </w:r>
    </w:p>
    <w:p w14:paraId="03761F69" w14:textId="77777777" w:rsidR="006A789C" w:rsidRPr="006A789C" w:rsidRDefault="006A789C" w:rsidP="006A789C">
      <w:pPr>
        <w:overflowPunct/>
        <w:autoSpaceDE/>
        <w:autoSpaceDN/>
        <w:adjustRightInd/>
        <w:textAlignment w:val="auto"/>
        <w:rPr>
          <w:rFonts w:ascii="Arial" w:hAnsi="Arial"/>
          <w:bCs/>
          <w:sz w:val="22"/>
          <w:szCs w:val="22"/>
        </w:rPr>
      </w:pPr>
    </w:p>
    <w:p w14:paraId="659FAC66" w14:textId="77777777" w:rsidR="006A789C" w:rsidRPr="006A789C" w:rsidRDefault="006A789C" w:rsidP="006A789C">
      <w:pPr>
        <w:overflowPunct/>
        <w:autoSpaceDE/>
        <w:autoSpaceDN/>
        <w:adjustRightInd/>
        <w:textAlignment w:val="auto"/>
        <w:rPr>
          <w:rFonts w:ascii="Arial" w:hAnsi="Arial"/>
          <w:bCs/>
          <w:sz w:val="22"/>
          <w:szCs w:val="22"/>
        </w:rPr>
      </w:pPr>
    </w:p>
    <w:p w14:paraId="39A5BA2B" w14:textId="77777777" w:rsidR="006A789C" w:rsidRPr="006A789C" w:rsidRDefault="006A789C" w:rsidP="006A789C">
      <w:pPr>
        <w:overflowPunct/>
        <w:autoSpaceDE/>
        <w:autoSpaceDN/>
        <w:adjustRightInd/>
        <w:textAlignment w:val="auto"/>
        <w:rPr>
          <w:rFonts w:ascii="Arial" w:hAnsi="Arial"/>
          <w:bCs/>
          <w:sz w:val="22"/>
          <w:szCs w:val="22"/>
        </w:rPr>
      </w:pPr>
    </w:p>
    <w:p w14:paraId="25E3D9CA" w14:textId="58D51742" w:rsidR="006A789C" w:rsidRPr="006A789C" w:rsidRDefault="003E3815" w:rsidP="006A789C">
      <w:pPr>
        <w:overflowPunct/>
        <w:autoSpaceDE/>
        <w:autoSpaceDN/>
        <w:adjustRightInd/>
        <w:textAlignment w:val="auto"/>
        <w:rPr>
          <w:rFonts w:ascii="Arial" w:hAnsi="Arial"/>
          <w:bCs/>
          <w:sz w:val="22"/>
          <w:szCs w:val="22"/>
        </w:rPr>
      </w:pPr>
      <w:proofErr w:type="spellStart"/>
      <w:r>
        <w:rPr>
          <w:rFonts w:ascii="Arial" w:hAnsi="Arial"/>
          <w:bCs/>
          <w:sz w:val="22"/>
          <w:szCs w:val="22"/>
        </w:rPr>
        <w:t>Sign</w:t>
      </w:r>
      <w:r w:rsidR="006A789C" w:rsidRPr="006A789C">
        <w:rPr>
          <w:rFonts w:ascii="Arial" w:hAnsi="Arial"/>
          <w:bCs/>
          <w:sz w:val="22"/>
          <w:szCs w:val="22"/>
        </w:rPr>
        <w:t>at</w:t>
      </w:r>
      <w:proofErr w:type="spellEnd"/>
      <w:r w:rsidR="006A789C" w:rsidRPr="006A789C">
        <w:rPr>
          <w:rFonts w:ascii="Arial" w:hAnsi="Arial"/>
          <w:bCs/>
          <w:sz w:val="22"/>
          <w:szCs w:val="22"/>
        </w:rPr>
        <w:t xml:space="preserve"> ________________________</w:t>
      </w:r>
      <w:r w:rsidR="006A789C" w:rsidRPr="006A789C">
        <w:rPr>
          <w:rFonts w:ascii="Arial" w:hAnsi="Arial"/>
          <w:bCs/>
          <w:sz w:val="22"/>
          <w:szCs w:val="22"/>
        </w:rPr>
        <w:tab/>
      </w:r>
      <w:r w:rsidR="006A789C" w:rsidRPr="006A789C">
        <w:rPr>
          <w:rFonts w:ascii="Arial" w:hAnsi="Arial"/>
          <w:bCs/>
          <w:sz w:val="22"/>
          <w:szCs w:val="22"/>
        </w:rPr>
        <w:tab/>
      </w:r>
      <w:r w:rsidR="006A789C" w:rsidRPr="006A789C">
        <w:rPr>
          <w:rFonts w:ascii="Arial" w:hAnsi="Arial"/>
          <w:bCs/>
          <w:sz w:val="22"/>
          <w:szCs w:val="22"/>
        </w:rPr>
        <w:tab/>
      </w:r>
      <w:r w:rsidR="006A789C" w:rsidRPr="006A789C">
        <w:rPr>
          <w:rFonts w:ascii="Arial" w:hAnsi="Arial"/>
          <w:bCs/>
          <w:sz w:val="22"/>
          <w:szCs w:val="22"/>
        </w:rPr>
        <w:tab/>
      </w:r>
      <w:proofErr w:type="spellStart"/>
      <w:r w:rsidR="006A789C" w:rsidRPr="006A789C">
        <w:rPr>
          <w:rFonts w:ascii="Arial" w:hAnsi="Arial"/>
          <w:bCs/>
          <w:sz w:val="22"/>
          <w:szCs w:val="22"/>
        </w:rPr>
        <w:t>Segell</w:t>
      </w:r>
      <w:proofErr w:type="spellEnd"/>
      <w:r w:rsidR="006A789C" w:rsidRPr="006A789C">
        <w:rPr>
          <w:rFonts w:ascii="Arial" w:hAnsi="Arial"/>
          <w:bCs/>
          <w:sz w:val="22"/>
          <w:szCs w:val="22"/>
        </w:rPr>
        <w:t xml:space="preserve"> del Club</w:t>
      </w:r>
    </w:p>
    <w:p w14:paraId="3126EFE1" w14:textId="77777777" w:rsidR="006A789C" w:rsidRPr="006A789C" w:rsidRDefault="006A789C" w:rsidP="006A789C">
      <w:pPr>
        <w:overflowPunct/>
        <w:autoSpaceDE/>
        <w:autoSpaceDN/>
        <w:adjustRightInd/>
        <w:textAlignment w:val="auto"/>
        <w:rPr>
          <w:rFonts w:ascii="Arial" w:hAnsi="Arial"/>
          <w:bCs/>
          <w:sz w:val="22"/>
          <w:szCs w:val="22"/>
        </w:rPr>
      </w:pPr>
    </w:p>
    <w:p w14:paraId="3DCD47E1" w14:textId="77777777" w:rsidR="00212CF3" w:rsidRPr="002C4235" w:rsidRDefault="006A789C" w:rsidP="006A789C">
      <w:pPr>
        <w:overflowPunct/>
        <w:autoSpaceDE/>
        <w:autoSpaceDN/>
        <w:adjustRightInd/>
        <w:textAlignment w:val="auto"/>
        <w:rPr>
          <w:bCs/>
        </w:rPr>
      </w:pPr>
      <w:r w:rsidRPr="006A789C">
        <w:rPr>
          <w:rFonts w:ascii="Arial" w:hAnsi="Arial"/>
          <w:bCs/>
        </w:rPr>
        <w:t xml:space="preserve">(En cas </w:t>
      </w:r>
      <w:proofErr w:type="spellStart"/>
      <w:r w:rsidRPr="006A789C">
        <w:rPr>
          <w:rFonts w:ascii="Arial" w:hAnsi="Arial"/>
          <w:bCs/>
        </w:rPr>
        <w:t>d'utilitzar</w:t>
      </w:r>
      <w:proofErr w:type="spellEnd"/>
      <w:r w:rsidRPr="006A789C">
        <w:rPr>
          <w:rFonts w:ascii="Arial" w:hAnsi="Arial"/>
          <w:bCs/>
        </w:rPr>
        <w:t xml:space="preserve"> diverses </w:t>
      </w:r>
      <w:proofErr w:type="spellStart"/>
      <w:r w:rsidRPr="006A789C">
        <w:rPr>
          <w:rFonts w:ascii="Arial" w:hAnsi="Arial"/>
          <w:bCs/>
        </w:rPr>
        <w:t>instal·lacions</w:t>
      </w:r>
      <w:proofErr w:type="spellEnd"/>
      <w:r w:rsidRPr="006A789C">
        <w:rPr>
          <w:rFonts w:ascii="Arial" w:hAnsi="Arial"/>
          <w:bCs/>
        </w:rPr>
        <w:t xml:space="preserve"> presentar un </w:t>
      </w:r>
      <w:proofErr w:type="spellStart"/>
      <w:r w:rsidRPr="006A789C">
        <w:rPr>
          <w:rFonts w:ascii="Arial" w:hAnsi="Arial"/>
          <w:bCs/>
        </w:rPr>
        <w:t>certificat</w:t>
      </w:r>
      <w:proofErr w:type="spellEnd"/>
      <w:r w:rsidRPr="006A789C">
        <w:rPr>
          <w:rFonts w:ascii="Arial" w:hAnsi="Arial"/>
          <w:bCs/>
        </w:rPr>
        <w:t xml:space="preserve"> per a </w:t>
      </w:r>
      <w:proofErr w:type="spellStart"/>
      <w:r w:rsidRPr="006A789C">
        <w:rPr>
          <w:rFonts w:ascii="Arial" w:hAnsi="Arial"/>
          <w:bCs/>
        </w:rPr>
        <w:t>cadascuna</w:t>
      </w:r>
      <w:proofErr w:type="spellEnd"/>
      <w:r w:rsidRPr="006A789C">
        <w:rPr>
          <w:rFonts w:ascii="Arial" w:hAnsi="Arial"/>
          <w:bCs/>
        </w:rPr>
        <w:t>)</w:t>
      </w:r>
    </w:p>
    <w:sectPr w:rsidR="00212CF3" w:rsidRPr="002C4235" w:rsidSect="002C4235">
      <w:headerReference w:type="default" r:id="rId8"/>
      <w:footerReference w:type="default" r:id="rId9"/>
      <w:pgSz w:w="11906" w:h="16838"/>
      <w:pgMar w:top="2095" w:right="1416" w:bottom="993" w:left="1560" w:header="720" w:footer="3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B432" w14:textId="77777777" w:rsidR="004B4811" w:rsidRDefault="004B4811">
      <w:r>
        <w:separator/>
      </w:r>
    </w:p>
  </w:endnote>
  <w:endnote w:type="continuationSeparator" w:id="0">
    <w:p w14:paraId="3E98D318" w14:textId="77777777" w:rsidR="004B4811" w:rsidRDefault="004B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843"/>
    </w:tblGrid>
    <w:tr w:rsidR="002E35A3" w14:paraId="3A799C65" w14:textId="77777777" w:rsidTr="004B6071">
      <w:trPr>
        <w:trHeight w:val="426"/>
        <w:jc w:val="center"/>
      </w:trPr>
      <w:tc>
        <w:tcPr>
          <w:tcW w:w="1985" w:type="dxa"/>
        </w:tcPr>
        <w:p w14:paraId="3E1A6682" w14:textId="77777777" w:rsidR="002E35A3" w:rsidRDefault="002E35A3">
          <w:pPr>
            <w:pStyle w:val="Piedepgina"/>
            <w:spacing w:after="60"/>
            <w:jc w:val="center"/>
          </w:pPr>
        </w:p>
      </w:tc>
      <w:tc>
        <w:tcPr>
          <w:tcW w:w="6379" w:type="dxa"/>
        </w:tcPr>
        <w:p w14:paraId="15DB58E1" w14:textId="77777777" w:rsidR="001A1E80" w:rsidRPr="001A1E80" w:rsidRDefault="001A1E80">
          <w:pPr>
            <w:pStyle w:val="Piedepgina"/>
            <w:jc w:val="center"/>
            <w:rPr>
              <w:rFonts w:ascii="Tahoma" w:hAnsi="Tahoma"/>
              <w:sz w:val="4"/>
              <w:szCs w:val="4"/>
            </w:rPr>
          </w:pPr>
        </w:p>
        <w:p w14:paraId="1AED6670" w14:textId="77777777" w:rsidR="002E35A3" w:rsidRDefault="002E35A3">
          <w:pPr>
            <w:pStyle w:val="Piedepgina"/>
            <w:jc w:val="center"/>
            <w:rPr>
              <w:rFonts w:ascii="Tahoma" w:hAnsi="Tahoma"/>
              <w:sz w:val="12"/>
            </w:rPr>
          </w:pPr>
          <w:proofErr w:type="spellStart"/>
          <w:r>
            <w:rPr>
              <w:rFonts w:ascii="Tahoma" w:hAnsi="Tahoma"/>
              <w:sz w:val="12"/>
            </w:rPr>
            <w:t>Associació</w:t>
          </w:r>
          <w:proofErr w:type="spellEnd"/>
          <w:r>
            <w:rPr>
              <w:rFonts w:ascii="Tahoma" w:hAnsi="Tahoma"/>
              <w:sz w:val="12"/>
            </w:rPr>
            <w:t xml:space="preserve"> Privada </w:t>
          </w:r>
          <w:proofErr w:type="spellStart"/>
          <w:r>
            <w:rPr>
              <w:rFonts w:ascii="Tahoma" w:hAnsi="Tahoma"/>
              <w:sz w:val="12"/>
            </w:rPr>
            <w:t>sense</w:t>
          </w:r>
          <w:proofErr w:type="spellEnd"/>
          <w:r>
            <w:rPr>
              <w:rFonts w:ascii="Tahoma" w:hAnsi="Tahoma"/>
              <w:sz w:val="12"/>
            </w:rPr>
            <w:t xml:space="preserve"> </w:t>
          </w:r>
          <w:proofErr w:type="spellStart"/>
          <w:r>
            <w:rPr>
              <w:rFonts w:ascii="Tahoma" w:hAnsi="Tahoma"/>
              <w:sz w:val="12"/>
            </w:rPr>
            <w:t>ànim</w:t>
          </w:r>
          <w:proofErr w:type="spellEnd"/>
          <w:r>
            <w:rPr>
              <w:rFonts w:ascii="Tahoma" w:hAnsi="Tahoma"/>
              <w:sz w:val="12"/>
            </w:rPr>
            <w:t xml:space="preserve"> de lucre, declarada </w:t>
          </w:r>
          <w:proofErr w:type="spellStart"/>
          <w:r>
            <w:rPr>
              <w:rFonts w:ascii="Tahoma" w:hAnsi="Tahoma"/>
              <w:sz w:val="12"/>
            </w:rPr>
            <w:t>d'utilitat</w:t>
          </w:r>
          <w:proofErr w:type="spellEnd"/>
          <w:r>
            <w:rPr>
              <w:rFonts w:ascii="Tahoma" w:hAnsi="Tahoma"/>
              <w:sz w:val="12"/>
            </w:rPr>
            <w:t xml:space="preserve"> pública.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núm. de C.I.F. G-46424503</w:t>
          </w:r>
        </w:p>
        <w:p w14:paraId="207FA118" w14:textId="07060960" w:rsidR="002E35A3" w:rsidRDefault="002E35A3">
          <w:pPr>
            <w:pStyle w:val="Piedepgina"/>
            <w:spacing w:after="60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2"/>
            </w:rPr>
            <w:t xml:space="preserve">Inscrita en el Registre </w:t>
          </w:r>
          <w:proofErr w:type="spellStart"/>
          <w:r>
            <w:rPr>
              <w:rFonts w:ascii="Tahoma" w:hAnsi="Tahoma"/>
              <w:sz w:val="12"/>
            </w:rPr>
            <w:t>d'entitats</w:t>
          </w:r>
          <w:proofErr w:type="spellEnd"/>
          <w:r>
            <w:rPr>
              <w:rFonts w:ascii="Tahoma" w:hAnsi="Tahoma"/>
              <w:sz w:val="12"/>
            </w:rPr>
            <w:t xml:space="preserve"> esportives de la </w:t>
          </w:r>
          <w:proofErr w:type="spellStart"/>
          <w:r>
            <w:rPr>
              <w:rFonts w:ascii="Tahoma" w:hAnsi="Tahoma"/>
              <w:sz w:val="12"/>
            </w:rPr>
            <w:t>Comunitat</w:t>
          </w:r>
          <w:proofErr w:type="spellEnd"/>
          <w:r>
            <w:rPr>
              <w:rFonts w:ascii="Tahoma" w:hAnsi="Tahoma"/>
              <w:sz w:val="12"/>
            </w:rPr>
            <w:t xml:space="preserve"> Valenciana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el núm. 35, en el Tom I. Sec. 2a</w:t>
          </w:r>
        </w:p>
      </w:tc>
      <w:tc>
        <w:tcPr>
          <w:tcW w:w="1843" w:type="dxa"/>
        </w:tcPr>
        <w:p w14:paraId="5B53D75B" w14:textId="77777777" w:rsidR="002E35A3" w:rsidRDefault="002E35A3">
          <w:pPr>
            <w:pStyle w:val="Piedepgina"/>
            <w:spacing w:after="60"/>
            <w:jc w:val="center"/>
          </w:pPr>
        </w:p>
      </w:tc>
    </w:tr>
  </w:tbl>
  <w:p w14:paraId="66719C77" w14:textId="77777777" w:rsidR="002E35A3" w:rsidRDefault="002E35A3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8788" w14:textId="77777777" w:rsidR="004B4811" w:rsidRDefault="004B4811">
      <w:r>
        <w:separator/>
      </w:r>
    </w:p>
  </w:footnote>
  <w:footnote w:type="continuationSeparator" w:id="0">
    <w:p w14:paraId="774E46EA" w14:textId="77777777" w:rsidR="004B4811" w:rsidRDefault="004B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B559" w14:textId="77777777" w:rsidR="002E35A3" w:rsidRDefault="007B556E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729559C" wp14:editId="67C62B52">
          <wp:simplePos x="0" y="0"/>
          <wp:positionH relativeFrom="margin">
            <wp:posOffset>-299720</wp:posOffset>
          </wp:positionH>
          <wp:positionV relativeFrom="margin">
            <wp:posOffset>-901700</wp:posOffset>
          </wp:positionV>
          <wp:extent cx="1642745" cy="73025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78C6FA" wp14:editId="0C7624AA">
              <wp:simplePos x="0" y="0"/>
              <wp:positionH relativeFrom="column">
                <wp:posOffset>1597025</wp:posOffset>
              </wp:positionH>
              <wp:positionV relativeFrom="paragraph">
                <wp:posOffset>-6350</wp:posOffset>
              </wp:positionV>
              <wp:extent cx="4876800" cy="644525"/>
              <wp:effectExtent l="0" t="0" r="0" b="0"/>
              <wp:wrapNone/>
              <wp:docPr id="212191005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7680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20941C9" w14:textId="77777777" w:rsidR="003E3815" w:rsidRPr="00261F28" w:rsidRDefault="000330F6" w:rsidP="003E3815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</w:rPr>
                            <w:t xml:space="preserve">      </w:t>
                          </w:r>
                          <w:r w:rsidR="003E3815" w:rsidRPr="00261F28">
                            <w:rPr>
                              <w:rFonts w:ascii="Book Antiqua" w:hAnsi="Book Antiqua"/>
                            </w:rPr>
                            <w:t xml:space="preserve">      </w:t>
                          </w:r>
                          <w:r w:rsidR="003E3815"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FEDERACIÓ DE VOLEIBOL DE LA COMUNI</w:t>
                          </w:r>
                          <w:r w:rsidR="003E3815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TAT</w:t>
                          </w:r>
                          <w:r w:rsidR="003E3815"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VALENCIANA</w:t>
                          </w:r>
                        </w:p>
                        <w:p w14:paraId="582D8D64" w14:textId="77777777" w:rsidR="003E3815" w:rsidRPr="00261F28" w:rsidRDefault="003E3815" w:rsidP="003E3815">
                          <w:pPr>
                            <w:rPr>
                              <w:rFonts w:ascii="Book Antiqua" w:hAnsi="Book Antiqua"/>
                              <w:sz w:val="10"/>
                              <w:szCs w:val="10"/>
                            </w:rPr>
                          </w:pPr>
                        </w:p>
                        <w:p w14:paraId="66961935" w14:textId="77777777" w:rsidR="003E3815" w:rsidRPr="00261F28" w:rsidRDefault="003E3815" w:rsidP="003E3815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C/ Ronda Isaac Peral 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 Caballero, 5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Desp</w:t>
                          </w:r>
                          <w:proofErr w:type="spellEnd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. 8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  <w:t xml:space="preserve">C/ Ciudad de Alfaro, 4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Ba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ixos</w:t>
                          </w:r>
                          <w:proofErr w:type="spellEnd"/>
                        </w:p>
                        <w:p w14:paraId="2751E4F7" w14:textId="77777777" w:rsidR="003E3815" w:rsidRPr="00261F28" w:rsidRDefault="003E3815" w:rsidP="003E3815">
                          <w:pPr>
                            <w:pStyle w:val="Ttulo5"/>
                            <w:spacing w:before="0" w:after="0"/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46980 </w:t>
                          </w:r>
                          <w:proofErr w:type="gramStart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Paterna</w:t>
                          </w:r>
                          <w:proofErr w:type="gramEnd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 (Val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è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ncia)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  <w:t>03009 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a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cant</w:t>
                          </w:r>
                        </w:p>
                        <w:p w14:paraId="0BC9A1FD" w14:textId="77777777" w:rsidR="003E3815" w:rsidRPr="00EE03AD" w:rsidRDefault="003E3815" w:rsidP="003E381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b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Email. </w:t>
                          </w:r>
                          <w:hyperlink r:id="rId2" w:history="1">
                            <w:r w:rsidRPr="00EE03AD">
                              <w:rPr>
                                <w:rStyle w:val="Hipervnculo"/>
                                <w:rFonts w:ascii="Book Antiqua" w:hAnsi="Book Antiqua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fvbcvdv@fvbcv.com</w:t>
                            </w:r>
                          </w:hyperlink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>Email. fvbcv@fvbcv.com</w:t>
                          </w:r>
                        </w:p>
                        <w:p w14:paraId="51581A9C" w14:textId="77777777" w:rsidR="003E3815" w:rsidRPr="00261F28" w:rsidRDefault="003E3815" w:rsidP="003E381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 xml:space="preserve">       </w:t>
                          </w:r>
                          <w:r w:rsidRPr="00261F28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  <w:lang w:val="en-GB"/>
                            </w:rPr>
                            <w:t>www.fvbcv.com</w:t>
                          </w:r>
                        </w:p>
                        <w:p w14:paraId="49BD203B" w14:textId="3C01B940" w:rsidR="000330F6" w:rsidRPr="00261F28" w:rsidRDefault="000330F6" w:rsidP="003E3815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8C6FA" id="Rectangle 2" o:spid="_x0000_s1026" style="position:absolute;margin-left:125.75pt;margin-top:-.5pt;width:38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" stroked="f" strokeweight="0">
              <v:path arrowok="t"/>
              <v:textbox inset="0,0,0,0">
                <w:txbxContent>
                  <w:p w14:paraId="220941C9" w14:textId="77777777" w:rsidR="003E3815" w:rsidRPr="00261F28" w:rsidRDefault="000330F6" w:rsidP="003E3815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61F28">
                      <w:rPr>
                        <w:rFonts w:ascii="Book Antiqua" w:hAnsi="Book Antiqua"/>
                      </w:rPr>
                      <w:t xml:space="preserve">      </w:t>
                    </w:r>
                    <w:r w:rsidR="003E3815" w:rsidRPr="00261F28">
                      <w:rPr>
                        <w:rFonts w:ascii="Book Antiqua" w:hAnsi="Book Antiqua"/>
                      </w:rPr>
                      <w:t xml:space="preserve">      </w:t>
                    </w:r>
                    <w:r w:rsidR="003E3815"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>FEDERACIÓ DE VOLEIBOL DE LA COMUNI</w:t>
                    </w:r>
                    <w:r w:rsidR="003E3815">
                      <w:rPr>
                        <w:rFonts w:ascii="Book Antiqua" w:hAnsi="Book Antiqua"/>
                        <w:sz w:val="16"/>
                        <w:szCs w:val="16"/>
                      </w:rPr>
                      <w:t>TAT</w:t>
                    </w:r>
                    <w:r w:rsidR="003E3815"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VALENCIANA</w:t>
                    </w:r>
                  </w:p>
                  <w:p w14:paraId="582D8D64" w14:textId="77777777" w:rsidR="003E3815" w:rsidRPr="00261F28" w:rsidRDefault="003E3815" w:rsidP="003E3815">
                    <w:pPr>
                      <w:rPr>
                        <w:rFonts w:ascii="Book Antiqua" w:hAnsi="Book Antiqua"/>
                        <w:sz w:val="10"/>
                        <w:szCs w:val="10"/>
                      </w:rPr>
                    </w:pPr>
                  </w:p>
                  <w:p w14:paraId="66961935" w14:textId="77777777" w:rsidR="003E3815" w:rsidRPr="00261F28" w:rsidRDefault="003E3815" w:rsidP="003E3815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C/ Ronda Isaac Peral 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 Caballero, 5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Desp</w:t>
                    </w:r>
                    <w:proofErr w:type="spellEnd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. 8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  <w:t xml:space="preserve">C/ Ciudad de Alfaro, 4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Ba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ixos</w:t>
                    </w:r>
                    <w:proofErr w:type="spellEnd"/>
                  </w:p>
                  <w:p w14:paraId="2751E4F7" w14:textId="77777777" w:rsidR="003E3815" w:rsidRPr="00261F28" w:rsidRDefault="003E3815" w:rsidP="003E3815">
                    <w:pPr>
                      <w:pStyle w:val="Ttulo5"/>
                      <w:spacing w:before="0" w:after="0"/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46980 </w:t>
                    </w:r>
                    <w:proofErr w:type="gramStart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Paterna</w:t>
                    </w:r>
                    <w:proofErr w:type="gramEnd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 (Val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è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ncia)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  <w:t>03009 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a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cant</w:t>
                    </w:r>
                  </w:p>
                  <w:p w14:paraId="0BC9A1FD" w14:textId="77777777" w:rsidR="003E3815" w:rsidRPr="00EE03AD" w:rsidRDefault="003E3815" w:rsidP="003E381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b/>
                        <w:color w:val="0000FF"/>
                        <w:sz w:val="14"/>
                        <w:szCs w:val="14"/>
                        <w:u w:val="single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Email. </w:t>
                    </w:r>
                    <w:hyperlink r:id="rId3" w:history="1">
                      <w:r w:rsidRPr="00EE03AD">
                        <w:rPr>
                          <w:rStyle w:val="Hipervnculo"/>
                          <w:rFonts w:ascii="Book Antiqua" w:hAnsi="Book Antiqua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fvbcvdv@fvbcv.com</w:t>
                      </w:r>
                    </w:hyperlink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>Email. fvbcv@fvbcv.com</w:t>
                    </w:r>
                  </w:p>
                  <w:p w14:paraId="51581A9C" w14:textId="77777777" w:rsidR="003E3815" w:rsidRPr="00261F28" w:rsidRDefault="003E3815" w:rsidP="003E381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    </w:t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 xml:space="preserve">       </w:t>
                    </w:r>
                    <w:r w:rsidRPr="00261F28">
                      <w:rPr>
                        <w:rFonts w:ascii="Book Antiqua" w:hAnsi="Book Antiqua"/>
                        <w:b/>
                        <w:sz w:val="14"/>
                        <w:szCs w:val="14"/>
                        <w:lang w:val="en-GB"/>
                      </w:rPr>
                      <w:t>www.fvbcv.com</w:t>
                    </w:r>
                  </w:p>
                  <w:p w14:paraId="49BD203B" w14:textId="3C01B940" w:rsidR="000330F6" w:rsidRPr="00261F28" w:rsidRDefault="000330F6" w:rsidP="003E3815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B6937F2" wp14:editId="7E93FC80">
              <wp:simplePos x="0" y="0"/>
              <wp:positionH relativeFrom="column">
                <wp:posOffset>1287145</wp:posOffset>
              </wp:positionH>
              <wp:positionV relativeFrom="paragraph">
                <wp:posOffset>2540</wp:posOffset>
              </wp:positionV>
              <wp:extent cx="4122420" cy="876300"/>
              <wp:effectExtent l="0" t="0" r="0" b="0"/>
              <wp:wrapNone/>
              <wp:docPr id="200351688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24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270842E" w14:textId="77777777" w:rsidR="002E35A3" w:rsidRPr="003F5082" w:rsidRDefault="00662B49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937F2" id="Rectangle 1" o:spid="_x0000_s1027" style="position:absolute;margin-left:101.35pt;margin-top:.2pt;width:324.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" o:allowincell="f" stroked="f" strokeweight="0">
              <v:path arrowok="t"/>
              <v:textbox inset="0,0,0,0">
                <w:txbxContent>
                  <w:p w14:paraId="1270842E" w14:textId="77777777" w:rsidR="002E35A3" w:rsidRPr="003F5082" w:rsidRDefault="00662B49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80"/>
    <w:multiLevelType w:val="hybridMultilevel"/>
    <w:tmpl w:val="9280D992"/>
    <w:lvl w:ilvl="0" w:tplc="B65EA3BA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" w15:restartNumberingAfterBreak="0">
    <w:nsid w:val="0A9F2A25"/>
    <w:multiLevelType w:val="hybridMultilevel"/>
    <w:tmpl w:val="7D8CCA58"/>
    <w:lvl w:ilvl="0" w:tplc="0428ADDC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BE74A63"/>
    <w:multiLevelType w:val="hybridMultilevel"/>
    <w:tmpl w:val="A56EF6E0"/>
    <w:lvl w:ilvl="0" w:tplc="AAD66F34"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C646BCB"/>
    <w:multiLevelType w:val="hybridMultilevel"/>
    <w:tmpl w:val="3F5291D6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01626CE"/>
    <w:multiLevelType w:val="hybridMultilevel"/>
    <w:tmpl w:val="E4866C8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355732"/>
    <w:multiLevelType w:val="hybridMultilevel"/>
    <w:tmpl w:val="9D8EB648"/>
    <w:lvl w:ilvl="0" w:tplc="E39A1DD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6" w15:restartNumberingAfterBreak="0">
    <w:nsid w:val="36A77125"/>
    <w:multiLevelType w:val="hybridMultilevel"/>
    <w:tmpl w:val="ED08D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493E"/>
    <w:multiLevelType w:val="multilevel"/>
    <w:tmpl w:val="0A0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67A4D"/>
    <w:multiLevelType w:val="hybridMultilevel"/>
    <w:tmpl w:val="5BD42A38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D51"/>
    <w:multiLevelType w:val="hybridMultilevel"/>
    <w:tmpl w:val="45CE5BE6"/>
    <w:lvl w:ilvl="0" w:tplc="210E9B2C">
      <w:start w:val="3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05B1FC3"/>
    <w:multiLevelType w:val="hybridMultilevel"/>
    <w:tmpl w:val="435A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33C05"/>
    <w:multiLevelType w:val="hybridMultilevel"/>
    <w:tmpl w:val="71680EDC"/>
    <w:lvl w:ilvl="0" w:tplc="225ECC3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2" w15:restartNumberingAfterBreak="0">
    <w:nsid w:val="57B46901"/>
    <w:multiLevelType w:val="hybridMultilevel"/>
    <w:tmpl w:val="C91E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CBF"/>
    <w:multiLevelType w:val="hybridMultilevel"/>
    <w:tmpl w:val="1A14F1B8"/>
    <w:lvl w:ilvl="0" w:tplc="662C289A">
      <w:start w:val="4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66313CF4"/>
    <w:multiLevelType w:val="hybridMultilevel"/>
    <w:tmpl w:val="24EAAB94"/>
    <w:lvl w:ilvl="0" w:tplc="725E066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B6B2DB1"/>
    <w:multiLevelType w:val="hybridMultilevel"/>
    <w:tmpl w:val="9910648E"/>
    <w:lvl w:ilvl="0" w:tplc="339C6D9C">
      <w:numFmt w:val="bullet"/>
      <w:lvlText w:val="-"/>
      <w:lvlJc w:val="left"/>
      <w:pPr>
        <w:ind w:left="251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6" w15:restartNumberingAfterBreak="0">
    <w:nsid w:val="6F42112A"/>
    <w:multiLevelType w:val="hybridMultilevel"/>
    <w:tmpl w:val="1570B92C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1707216481">
    <w:abstractNumId w:val="13"/>
  </w:num>
  <w:num w:numId="2" w16cid:durableId="1210384444">
    <w:abstractNumId w:val="14"/>
  </w:num>
  <w:num w:numId="3" w16cid:durableId="831606744">
    <w:abstractNumId w:val="16"/>
  </w:num>
  <w:num w:numId="4" w16cid:durableId="1782719328">
    <w:abstractNumId w:val="8"/>
  </w:num>
  <w:num w:numId="5" w16cid:durableId="1265380537">
    <w:abstractNumId w:val="9"/>
  </w:num>
  <w:num w:numId="6" w16cid:durableId="1756048096">
    <w:abstractNumId w:val="0"/>
  </w:num>
  <w:num w:numId="7" w16cid:durableId="2146579492">
    <w:abstractNumId w:val="5"/>
  </w:num>
  <w:num w:numId="8" w16cid:durableId="427778188">
    <w:abstractNumId w:val="11"/>
  </w:num>
  <w:num w:numId="9" w16cid:durableId="473639227">
    <w:abstractNumId w:val="3"/>
  </w:num>
  <w:num w:numId="10" w16cid:durableId="1863666636">
    <w:abstractNumId w:val="15"/>
  </w:num>
  <w:num w:numId="11" w16cid:durableId="53477963">
    <w:abstractNumId w:val="7"/>
  </w:num>
  <w:num w:numId="12" w16cid:durableId="618730732">
    <w:abstractNumId w:val="4"/>
  </w:num>
  <w:num w:numId="13" w16cid:durableId="1545825486">
    <w:abstractNumId w:val="1"/>
  </w:num>
  <w:num w:numId="14" w16cid:durableId="1800488991">
    <w:abstractNumId w:val="2"/>
  </w:num>
  <w:num w:numId="15" w16cid:durableId="24327530">
    <w:abstractNumId w:val="12"/>
  </w:num>
  <w:num w:numId="16" w16cid:durableId="1378778516">
    <w:abstractNumId w:val="10"/>
  </w:num>
  <w:num w:numId="17" w16cid:durableId="1577012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0"/>
    <w:rsid w:val="00005754"/>
    <w:rsid w:val="0000640C"/>
    <w:rsid w:val="000075D1"/>
    <w:rsid w:val="00011169"/>
    <w:rsid w:val="000208F1"/>
    <w:rsid w:val="000330F6"/>
    <w:rsid w:val="00034247"/>
    <w:rsid w:val="00037649"/>
    <w:rsid w:val="000442F6"/>
    <w:rsid w:val="00044D81"/>
    <w:rsid w:val="00046A39"/>
    <w:rsid w:val="000514F7"/>
    <w:rsid w:val="00055ED6"/>
    <w:rsid w:val="0005685B"/>
    <w:rsid w:val="000648B2"/>
    <w:rsid w:val="000742A5"/>
    <w:rsid w:val="000777AA"/>
    <w:rsid w:val="00083640"/>
    <w:rsid w:val="000878B5"/>
    <w:rsid w:val="00090B34"/>
    <w:rsid w:val="00092353"/>
    <w:rsid w:val="000948D3"/>
    <w:rsid w:val="00094DB5"/>
    <w:rsid w:val="000A359B"/>
    <w:rsid w:val="000B12EF"/>
    <w:rsid w:val="000B3F4A"/>
    <w:rsid w:val="000C04D4"/>
    <w:rsid w:val="000C0A2C"/>
    <w:rsid w:val="000C75BF"/>
    <w:rsid w:val="000D0A61"/>
    <w:rsid w:val="000D1357"/>
    <w:rsid w:val="000D5F35"/>
    <w:rsid w:val="000D7DE0"/>
    <w:rsid w:val="000E09BE"/>
    <w:rsid w:val="000F3969"/>
    <w:rsid w:val="000F4B51"/>
    <w:rsid w:val="0010081A"/>
    <w:rsid w:val="00104943"/>
    <w:rsid w:val="001072AC"/>
    <w:rsid w:val="00121E50"/>
    <w:rsid w:val="00122738"/>
    <w:rsid w:val="00125861"/>
    <w:rsid w:val="00125BDC"/>
    <w:rsid w:val="00150B60"/>
    <w:rsid w:val="00151F3A"/>
    <w:rsid w:val="00166304"/>
    <w:rsid w:val="001667B2"/>
    <w:rsid w:val="00166D0A"/>
    <w:rsid w:val="00174A5E"/>
    <w:rsid w:val="0017672E"/>
    <w:rsid w:val="001824BB"/>
    <w:rsid w:val="001902F0"/>
    <w:rsid w:val="00196F21"/>
    <w:rsid w:val="00196FBC"/>
    <w:rsid w:val="001A1E80"/>
    <w:rsid w:val="001A3008"/>
    <w:rsid w:val="001A4440"/>
    <w:rsid w:val="001B14E2"/>
    <w:rsid w:val="001B36D3"/>
    <w:rsid w:val="001B50EE"/>
    <w:rsid w:val="001B637D"/>
    <w:rsid w:val="001B6FA5"/>
    <w:rsid w:val="001C25F7"/>
    <w:rsid w:val="001C325D"/>
    <w:rsid w:val="001D3018"/>
    <w:rsid w:val="001D4E3E"/>
    <w:rsid w:val="001E0481"/>
    <w:rsid w:val="001E3151"/>
    <w:rsid w:val="001E693F"/>
    <w:rsid w:val="001F220B"/>
    <w:rsid w:val="001F38B6"/>
    <w:rsid w:val="001F7CEA"/>
    <w:rsid w:val="00200C2E"/>
    <w:rsid w:val="00201BBE"/>
    <w:rsid w:val="00210233"/>
    <w:rsid w:val="00212CF3"/>
    <w:rsid w:val="00213526"/>
    <w:rsid w:val="00214DA1"/>
    <w:rsid w:val="00221A01"/>
    <w:rsid w:val="0022652B"/>
    <w:rsid w:val="00232F43"/>
    <w:rsid w:val="00236045"/>
    <w:rsid w:val="002431B0"/>
    <w:rsid w:val="00254A7D"/>
    <w:rsid w:val="00257ECE"/>
    <w:rsid w:val="002604DF"/>
    <w:rsid w:val="00261492"/>
    <w:rsid w:val="00261F28"/>
    <w:rsid w:val="00265901"/>
    <w:rsid w:val="00267056"/>
    <w:rsid w:val="00270AC2"/>
    <w:rsid w:val="002734C2"/>
    <w:rsid w:val="00273AFD"/>
    <w:rsid w:val="002741AF"/>
    <w:rsid w:val="00277C95"/>
    <w:rsid w:val="00286073"/>
    <w:rsid w:val="0029012C"/>
    <w:rsid w:val="00290DA9"/>
    <w:rsid w:val="00292274"/>
    <w:rsid w:val="00295771"/>
    <w:rsid w:val="00295D25"/>
    <w:rsid w:val="002976DE"/>
    <w:rsid w:val="002A0944"/>
    <w:rsid w:val="002A2AA4"/>
    <w:rsid w:val="002B26F7"/>
    <w:rsid w:val="002B548C"/>
    <w:rsid w:val="002B5620"/>
    <w:rsid w:val="002C3431"/>
    <w:rsid w:val="002C4235"/>
    <w:rsid w:val="002C62DE"/>
    <w:rsid w:val="002D60FF"/>
    <w:rsid w:val="002E35A3"/>
    <w:rsid w:val="002E72A6"/>
    <w:rsid w:val="002F00F1"/>
    <w:rsid w:val="0030057A"/>
    <w:rsid w:val="00302276"/>
    <w:rsid w:val="003073A9"/>
    <w:rsid w:val="00311C2E"/>
    <w:rsid w:val="00312552"/>
    <w:rsid w:val="0031406E"/>
    <w:rsid w:val="00315300"/>
    <w:rsid w:val="0032118E"/>
    <w:rsid w:val="00324E5A"/>
    <w:rsid w:val="00327D7F"/>
    <w:rsid w:val="00331153"/>
    <w:rsid w:val="0033188B"/>
    <w:rsid w:val="00341665"/>
    <w:rsid w:val="00345AF3"/>
    <w:rsid w:val="0035030B"/>
    <w:rsid w:val="0035055A"/>
    <w:rsid w:val="003519B5"/>
    <w:rsid w:val="00360F8C"/>
    <w:rsid w:val="00372008"/>
    <w:rsid w:val="00381251"/>
    <w:rsid w:val="003814CB"/>
    <w:rsid w:val="00390F13"/>
    <w:rsid w:val="00391C2A"/>
    <w:rsid w:val="00392044"/>
    <w:rsid w:val="0039375E"/>
    <w:rsid w:val="00394738"/>
    <w:rsid w:val="003A0157"/>
    <w:rsid w:val="003A234B"/>
    <w:rsid w:val="003A25D6"/>
    <w:rsid w:val="003A339D"/>
    <w:rsid w:val="003B1294"/>
    <w:rsid w:val="003B28D3"/>
    <w:rsid w:val="003C09D8"/>
    <w:rsid w:val="003C1BF2"/>
    <w:rsid w:val="003D00E3"/>
    <w:rsid w:val="003D1CCD"/>
    <w:rsid w:val="003D2C01"/>
    <w:rsid w:val="003D2EB3"/>
    <w:rsid w:val="003E131A"/>
    <w:rsid w:val="003E3815"/>
    <w:rsid w:val="003E41FA"/>
    <w:rsid w:val="003E7203"/>
    <w:rsid w:val="003F0590"/>
    <w:rsid w:val="003F15C7"/>
    <w:rsid w:val="003F5082"/>
    <w:rsid w:val="003F5A43"/>
    <w:rsid w:val="003F5D80"/>
    <w:rsid w:val="00403AC6"/>
    <w:rsid w:val="00404F95"/>
    <w:rsid w:val="00405F2E"/>
    <w:rsid w:val="0041522F"/>
    <w:rsid w:val="004167B8"/>
    <w:rsid w:val="0041699F"/>
    <w:rsid w:val="00416FDE"/>
    <w:rsid w:val="00420372"/>
    <w:rsid w:val="00422D76"/>
    <w:rsid w:val="0042442D"/>
    <w:rsid w:val="00425475"/>
    <w:rsid w:val="004274C6"/>
    <w:rsid w:val="00427992"/>
    <w:rsid w:val="0043071B"/>
    <w:rsid w:val="004317F9"/>
    <w:rsid w:val="0043223E"/>
    <w:rsid w:val="00433DBE"/>
    <w:rsid w:val="004364F2"/>
    <w:rsid w:val="00440619"/>
    <w:rsid w:val="0044188B"/>
    <w:rsid w:val="00442091"/>
    <w:rsid w:val="00442590"/>
    <w:rsid w:val="004437E0"/>
    <w:rsid w:val="004445CE"/>
    <w:rsid w:val="004470DA"/>
    <w:rsid w:val="00452DC3"/>
    <w:rsid w:val="00465DAD"/>
    <w:rsid w:val="00465F03"/>
    <w:rsid w:val="00476328"/>
    <w:rsid w:val="00484BF0"/>
    <w:rsid w:val="00486236"/>
    <w:rsid w:val="00486BA2"/>
    <w:rsid w:val="00497E7D"/>
    <w:rsid w:val="004A010B"/>
    <w:rsid w:val="004A0ABD"/>
    <w:rsid w:val="004A138C"/>
    <w:rsid w:val="004B0573"/>
    <w:rsid w:val="004B3C6E"/>
    <w:rsid w:val="004B4811"/>
    <w:rsid w:val="004B6071"/>
    <w:rsid w:val="004C0DB7"/>
    <w:rsid w:val="004D0D3E"/>
    <w:rsid w:val="004D3D49"/>
    <w:rsid w:val="004D6240"/>
    <w:rsid w:val="004D7FD6"/>
    <w:rsid w:val="004E5DC2"/>
    <w:rsid w:val="004F06EE"/>
    <w:rsid w:val="004F126B"/>
    <w:rsid w:val="004F42A0"/>
    <w:rsid w:val="004F5E48"/>
    <w:rsid w:val="0050080F"/>
    <w:rsid w:val="0050265D"/>
    <w:rsid w:val="00505986"/>
    <w:rsid w:val="005062A0"/>
    <w:rsid w:val="00507B17"/>
    <w:rsid w:val="005279C2"/>
    <w:rsid w:val="00537456"/>
    <w:rsid w:val="00546205"/>
    <w:rsid w:val="00547F6F"/>
    <w:rsid w:val="00560281"/>
    <w:rsid w:val="00563019"/>
    <w:rsid w:val="005743C5"/>
    <w:rsid w:val="00576290"/>
    <w:rsid w:val="00580BD6"/>
    <w:rsid w:val="005843BC"/>
    <w:rsid w:val="00585312"/>
    <w:rsid w:val="005876BB"/>
    <w:rsid w:val="0059066B"/>
    <w:rsid w:val="005913FE"/>
    <w:rsid w:val="0059269B"/>
    <w:rsid w:val="00594467"/>
    <w:rsid w:val="00595268"/>
    <w:rsid w:val="005963B7"/>
    <w:rsid w:val="005A0922"/>
    <w:rsid w:val="005A1F27"/>
    <w:rsid w:val="005A2EDB"/>
    <w:rsid w:val="005A4819"/>
    <w:rsid w:val="005A6206"/>
    <w:rsid w:val="005A66E0"/>
    <w:rsid w:val="005A690E"/>
    <w:rsid w:val="005B2F2C"/>
    <w:rsid w:val="005B3797"/>
    <w:rsid w:val="005C527C"/>
    <w:rsid w:val="005C7204"/>
    <w:rsid w:val="005C73E1"/>
    <w:rsid w:val="005E13FE"/>
    <w:rsid w:val="005E2B7D"/>
    <w:rsid w:val="005E4B5B"/>
    <w:rsid w:val="005F2C8E"/>
    <w:rsid w:val="005F3771"/>
    <w:rsid w:val="00604A0D"/>
    <w:rsid w:val="006209B3"/>
    <w:rsid w:val="00621402"/>
    <w:rsid w:val="00623BEF"/>
    <w:rsid w:val="006248EF"/>
    <w:rsid w:val="00630091"/>
    <w:rsid w:val="00635C22"/>
    <w:rsid w:val="00641549"/>
    <w:rsid w:val="00641C63"/>
    <w:rsid w:val="006421E5"/>
    <w:rsid w:val="006510B1"/>
    <w:rsid w:val="00651820"/>
    <w:rsid w:val="006623B5"/>
    <w:rsid w:val="00662B49"/>
    <w:rsid w:val="006672B7"/>
    <w:rsid w:val="00672363"/>
    <w:rsid w:val="00672EC0"/>
    <w:rsid w:val="00673650"/>
    <w:rsid w:val="006755BA"/>
    <w:rsid w:val="00675934"/>
    <w:rsid w:val="006765DF"/>
    <w:rsid w:val="00682E9A"/>
    <w:rsid w:val="00683FCA"/>
    <w:rsid w:val="006849BA"/>
    <w:rsid w:val="006862E8"/>
    <w:rsid w:val="00686760"/>
    <w:rsid w:val="00690164"/>
    <w:rsid w:val="00691328"/>
    <w:rsid w:val="00692347"/>
    <w:rsid w:val="0069516D"/>
    <w:rsid w:val="006A138D"/>
    <w:rsid w:val="006A141C"/>
    <w:rsid w:val="006A29BC"/>
    <w:rsid w:val="006A711B"/>
    <w:rsid w:val="006A789C"/>
    <w:rsid w:val="006B22D0"/>
    <w:rsid w:val="006C368B"/>
    <w:rsid w:val="006D104F"/>
    <w:rsid w:val="006D3B44"/>
    <w:rsid w:val="006D3F2E"/>
    <w:rsid w:val="006D45CA"/>
    <w:rsid w:val="006D66B6"/>
    <w:rsid w:val="006E105E"/>
    <w:rsid w:val="006E2487"/>
    <w:rsid w:val="006E55D9"/>
    <w:rsid w:val="006F2BD1"/>
    <w:rsid w:val="006F3268"/>
    <w:rsid w:val="006F6486"/>
    <w:rsid w:val="006F6DD2"/>
    <w:rsid w:val="00701713"/>
    <w:rsid w:val="0070341B"/>
    <w:rsid w:val="0070498E"/>
    <w:rsid w:val="007058D9"/>
    <w:rsid w:val="0071064E"/>
    <w:rsid w:val="0071265D"/>
    <w:rsid w:val="00712E07"/>
    <w:rsid w:val="007134AE"/>
    <w:rsid w:val="00713541"/>
    <w:rsid w:val="0071422D"/>
    <w:rsid w:val="00714CC3"/>
    <w:rsid w:val="0071609C"/>
    <w:rsid w:val="00716337"/>
    <w:rsid w:val="00716D04"/>
    <w:rsid w:val="007232E3"/>
    <w:rsid w:val="00725169"/>
    <w:rsid w:val="00730EB3"/>
    <w:rsid w:val="00734619"/>
    <w:rsid w:val="007359B4"/>
    <w:rsid w:val="00740735"/>
    <w:rsid w:val="00742837"/>
    <w:rsid w:val="0076199C"/>
    <w:rsid w:val="00765977"/>
    <w:rsid w:val="00767FA7"/>
    <w:rsid w:val="00771B3A"/>
    <w:rsid w:val="00775079"/>
    <w:rsid w:val="00777DF4"/>
    <w:rsid w:val="0078254B"/>
    <w:rsid w:val="00787EEC"/>
    <w:rsid w:val="00787F25"/>
    <w:rsid w:val="007922E9"/>
    <w:rsid w:val="00796472"/>
    <w:rsid w:val="007A5477"/>
    <w:rsid w:val="007A5C55"/>
    <w:rsid w:val="007B1E04"/>
    <w:rsid w:val="007B556E"/>
    <w:rsid w:val="007B798C"/>
    <w:rsid w:val="007B7CC0"/>
    <w:rsid w:val="007C2926"/>
    <w:rsid w:val="007C3A23"/>
    <w:rsid w:val="007C65D9"/>
    <w:rsid w:val="007E17D4"/>
    <w:rsid w:val="007E18BB"/>
    <w:rsid w:val="007E696E"/>
    <w:rsid w:val="007F21BE"/>
    <w:rsid w:val="007F3F21"/>
    <w:rsid w:val="007F4A73"/>
    <w:rsid w:val="008023F1"/>
    <w:rsid w:val="008034FC"/>
    <w:rsid w:val="00823507"/>
    <w:rsid w:val="00823CE2"/>
    <w:rsid w:val="008246D2"/>
    <w:rsid w:val="00827CA0"/>
    <w:rsid w:val="00830833"/>
    <w:rsid w:val="0083396B"/>
    <w:rsid w:val="00835F3C"/>
    <w:rsid w:val="00837A79"/>
    <w:rsid w:val="0085184C"/>
    <w:rsid w:val="008521DA"/>
    <w:rsid w:val="00852574"/>
    <w:rsid w:val="00853630"/>
    <w:rsid w:val="00855A8E"/>
    <w:rsid w:val="00864558"/>
    <w:rsid w:val="008650C5"/>
    <w:rsid w:val="00865C28"/>
    <w:rsid w:val="00870486"/>
    <w:rsid w:val="008732BE"/>
    <w:rsid w:val="00873AB1"/>
    <w:rsid w:val="00874111"/>
    <w:rsid w:val="00875796"/>
    <w:rsid w:val="0088334C"/>
    <w:rsid w:val="00886DCC"/>
    <w:rsid w:val="0089009C"/>
    <w:rsid w:val="008907A1"/>
    <w:rsid w:val="00891201"/>
    <w:rsid w:val="00892D16"/>
    <w:rsid w:val="008A100D"/>
    <w:rsid w:val="008C3070"/>
    <w:rsid w:val="008C6988"/>
    <w:rsid w:val="008D37F7"/>
    <w:rsid w:val="008D40EE"/>
    <w:rsid w:val="008E2D1C"/>
    <w:rsid w:val="008E694C"/>
    <w:rsid w:val="008E7CC3"/>
    <w:rsid w:val="008F07E5"/>
    <w:rsid w:val="00902A6B"/>
    <w:rsid w:val="00905C46"/>
    <w:rsid w:val="009140D1"/>
    <w:rsid w:val="009154FE"/>
    <w:rsid w:val="00924295"/>
    <w:rsid w:val="00926018"/>
    <w:rsid w:val="00930621"/>
    <w:rsid w:val="009359DB"/>
    <w:rsid w:val="00946A7B"/>
    <w:rsid w:val="00951C7D"/>
    <w:rsid w:val="00953C31"/>
    <w:rsid w:val="00957269"/>
    <w:rsid w:val="00960EF1"/>
    <w:rsid w:val="00964366"/>
    <w:rsid w:val="00964E47"/>
    <w:rsid w:val="00967031"/>
    <w:rsid w:val="00970AD4"/>
    <w:rsid w:val="009817CC"/>
    <w:rsid w:val="0098397E"/>
    <w:rsid w:val="00983AEE"/>
    <w:rsid w:val="009845DF"/>
    <w:rsid w:val="00994425"/>
    <w:rsid w:val="00995438"/>
    <w:rsid w:val="00996DA9"/>
    <w:rsid w:val="009A2171"/>
    <w:rsid w:val="009B2A39"/>
    <w:rsid w:val="009B6029"/>
    <w:rsid w:val="009B69E9"/>
    <w:rsid w:val="009C1681"/>
    <w:rsid w:val="009C55A5"/>
    <w:rsid w:val="009C5DFF"/>
    <w:rsid w:val="009C7650"/>
    <w:rsid w:val="009D041D"/>
    <w:rsid w:val="009E14D4"/>
    <w:rsid w:val="009E43D8"/>
    <w:rsid w:val="009E4B06"/>
    <w:rsid w:val="009E7188"/>
    <w:rsid w:val="009F5E4F"/>
    <w:rsid w:val="009F6750"/>
    <w:rsid w:val="00A00DF4"/>
    <w:rsid w:val="00A0253D"/>
    <w:rsid w:val="00A07454"/>
    <w:rsid w:val="00A134A8"/>
    <w:rsid w:val="00A142F7"/>
    <w:rsid w:val="00A15589"/>
    <w:rsid w:val="00A17370"/>
    <w:rsid w:val="00A249C5"/>
    <w:rsid w:val="00A24C6A"/>
    <w:rsid w:val="00A258BE"/>
    <w:rsid w:val="00A259A3"/>
    <w:rsid w:val="00A26ACA"/>
    <w:rsid w:val="00A27542"/>
    <w:rsid w:val="00A32035"/>
    <w:rsid w:val="00A3292F"/>
    <w:rsid w:val="00A37BFE"/>
    <w:rsid w:val="00A417BC"/>
    <w:rsid w:val="00A41CAB"/>
    <w:rsid w:val="00A433F2"/>
    <w:rsid w:val="00A43817"/>
    <w:rsid w:val="00A52F63"/>
    <w:rsid w:val="00A629B1"/>
    <w:rsid w:val="00A73BFB"/>
    <w:rsid w:val="00A90767"/>
    <w:rsid w:val="00A920D6"/>
    <w:rsid w:val="00AA3BCD"/>
    <w:rsid w:val="00AA5DD9"/>
    <w:rsid w:val="00AB2A99"/>
    <w:rsid w:val="00AB5C13"/>
    <w:rsid w:val="00AB793B"/>
    <w:rsid w:val="00AC068B"/>
    <w:rsid w:val="00AC1D60"/>
    <w:rsid w:val="00AC3A09"/>
    <w:rsid w:val="00AC48F5"/>
    <w:rsid w:val="00AD0FCB"/>
    <w:rsid w:val="00AD7C01"/>
    <w:rsid w:val="00AE00D6"/>
    <w:rsid w:val="00AE3089"/>
    <w:rsid w:val="00AE715D"/>
    <w:rsid w:val="00AF282D"/>
    <w:rsid w:val="00AF713B"/>
    <w:rsid w:val="00B00958"/>
    <w:rsid w:val="00B0775D"/>
    <w:rsid w:val="00B129F4"/>
    <w:rsid w:val="00B1396E"/>
    <w:rsid w:val="00B1442B"/>
    <w:rsid w:val="00B14648"/>
    <w:rsid w:val="00B14AA0"/>
    <w:rsid w:val="00B15679"/>
    <w:rsid w:val="00B227EB"/>
    <w:rsid w:val="00B249CA"/>
    <w:rsid w:val="00B335E3"/>
    <w:rsid w:val="00B438D0"/>
    <w:rsid w:val="00B44F18"/>
    <w:rsid w:val="00B46D99"/>
    <w:rsid w:val="00B4702B"/>
    <w:rsid w:val="00B52EB2"/>
    <w:rsid w:val="00B636CF"/>
    <w:rsid w:val="00B71416"/>
    <w:rsid w:val="00B7519E"/>
    <w:rsid w:val="00B8560A"/>
    <w:rsid w:val="00B90392"/>
    <w:rsid w:val="00B94591"/>
    <w:rsid w:val="00BA028E"/>
    <w:rsid w:val="00BA3CCD"/>
    <w:rsid w:val="00BA4AAF"/>
    <w:rsid w:val="00BB4E72"/>
    <w:rsid w:val="00BB54B6"/>
    <w:rsid w:val="00BB6F12"/>
    <w:rsid w:val="00BC6D1F"/>
    <w:rsid w:val="00BD31BC"/>
    <w:rsid w:val="00BD3FDC"/>
    <w:rsid w:val="00BD722F"/>
    <w:rsid w:val="00BE08BE"/>
    <w:rsid w:val="00BE0B63"/>
    <w:rsid w:val="00BE6F3E"/>
    <w:rsid w:val="00BF6BFE"/>
    <w:rsid w:val="00C03259"/>
    <w:rsid w:val="00C06F19"/>
    <w:rsid w:val="00C07398"/>
    <w:rsid w:val="00C12F83"/>
    <w:rsid w:val="00C15253"/>
    <w:rsid w:val="00C2013F"/>
    <w:rsid w:val="00C220C8"/>
    <w:rsid w:val="00C2216D"/>
    <w:rsid w:val="00C25244"/>
    <w:rsid w:val="00C36061"/>
    <w:rsid w:val="00C36F6E"/>
    <w:rsid w:val="00C42AEE"/>
    <w:rsid w:val="00C516A4"/>
    <w:rsid w:val="00C51BDC"/>
    <w:rsid w:val="00C51DCB"/>
    <w:rsid w:val="00C5448D"/>
    <w:rsid w:val="00C557BE"/>
    <w:rsid w:val="00C57682"/>
    <w:rsid w:val="00C62524"/>
    <w:rsid w:val="00C633F5"/>
    <w:rsid w:val="00C64DE5"/>
    <w:rsid w:val="00C66B96"/>
    <w:rsid w:val="00C71B9C"/>
    <w:rsid w:val="00C76770"/>
    <w:rsid w:val="00C86943"/>
    <w:rsid w:val="00CA1107"/>
    <w:rsid w:val="00CA1C33"/>
    <w:rsid w:val="00CA65DE"/>
    <w:rsid w:val="00CA6691"/>
    <w:rsid w:val="00CA6B91"/>
    <w:rsid w:val="00CB0504"/>
    <w:rsid w:val="00CB41D2"/>
    <w:rsid w:val="00CB5016"/>
    <w:rsid w:val="00CB5BD4"/>
    <w:rsid w:val="00CD46A7"/>
    <w:rsid w:val="00CE55F4"/>
    <w:rsid w:val="00CF18E6"/>
    <w:rsid w:val="00CF5942"/>
    <w:rsid w:val="00D0402E"/>
    <w:rsid w:val="00D14717"/>
    <w:rsid w:val="00D21F4F"/>
    <w:rsid w:val="00D2255B"/>
    <w:rsid w:val="00D22F98"/>
    <w:rsid w:val="00D23E3B"/>
    <w:rsid w:val="00D24E6D"/>
    <w:rsid w:val="00D3338A"/>
    <w:rsid w:val="00D33F03"/>
    <w:rsid w:val="00D36D96"/>
    <w:rsid w:val="00D37D1D"/>
    <w:rsid w:val="00D41856"/>
    <w:rsid w:val="00D4256F"/>
    <w:rsid w:val="00D44DDD"/>
    <w:rsid w:val="00D45FF0"/>
    <w:rsid w:val="00D51A08"/>
    <w:rsid w:val="00D5588D"/>
    <w:rsid w:val="00D63BA0"/>
    <w:rsid w:val="00D64670"/>
    <w:rsid w:val="00D82604"/>
    <w:rsid w:val="00D879CE"/>
    <w:rsid w:val="00D91CB7"/>
    <w:rsid w:val="00D95719"/>
    <w:rsid w:val="00D96169"/>
    <w:rsid w:val="00DA4D91"/>
    <w:rsid w:val="00DA5E2D"/>
    <w:rsid w:val="00DA6B44"/>
    <w:rsid w:val="00DB38CB"/>
    <w:rsid w:val="00DB3950"/>
    <w:rsid w:val="00DB4355"/>
    <w:rsid w:val="00DB7762"/>
    <w:rsid w:val="00DC150C"/>
    <w:rsid w:val="00DC3B24"/>
    <w:rsid w:val="00DD3AC8"/>
    <w:rsid w:val="00DD6172"/>
    <w:rsid w:val="00DE6396"/>
    <w:rsid w:val="00DE6518"/>
    <w:rsid w:val="00DF103E"/>
    <w:rsid w:val="00DF75E4"/>
    <w:rsid w:val="00E02567"/>
    <w:rsid w:val="00E02A56"/>
    <w:rsid w:val="00E04DC8"/>
    <w:rsid w:val="00E15871"/>
    <w:rsid w:val="00E16337"/>
    <w:rsid w:val="00E16393"/>
    <w:rsid w:val="00E20091"/>
    <w:rsid w:val="00E211F3"/>
    <w:rsid w:val="00E24B56"/>
    <w:rsid w:val="00E26D8A"/>
    <w:rsid w:val="00E40675"/>
    <w:rsid w:val="00E44EC8"/>
    <w:rsid w:val="00E4562E"/>
    <w:rsid w:val="00E533B0"/>
    <w:rsid w:val="00E55638"/>
    <w:rsid w:val="00E56A96"/>
    <w:rsid w:val="00E56D9D"/>
    <w:rsid w:val="00E56E45"/>
    <w:rsid w:val="00E607A4"/>
    <w:rsid w:val="00E63B81"/>
    <w:rsid w:val="00E65143"/>
    <w:rsid w:val="00E65BA7"/>
    <w:rsid w:val="00E67FA1"/>
    <w:rsid w:val="00E718E2"/>
    <w:rsid w:val="00E71ECE"/>
    <w:rsid w:val="00E75889"/>
    <w:rsid w:val="00E773C9"/>
    <w:rsid w:val="00E837A7"/>
    <w:rsid w:val="00E92F76"/>
    <w:rsid w:val="00E96395"/>
    <w:rsid w:val="00EA76B5"/>
    <w:rsid w:val="00EB5045"/>
    <w:rsid w:val="00EB6123"/>
    <w:rsid w:val="00EB684E"/>
    <w:rsid w:val="00ED12F0"/>
    <w:rsid w:val="00ED3862"/>
    <w:rsid w:val="00ED60FF"/>
    <w:rsid w:val="00EE7492"/>
    <w:rsid w:val="00EE7C1F"/>
    <w:rsid w:val="00EF3195"/>
    <w:rsid w:val="00F0317A"/>
    <w:rsid w:val="00F0382A"/>
    <w:rsid w:val="00F05F93"/>
    <w:rsid w:val="00F13E6F"/>
    <w:rsid w:val="00F1778F"/>
    <w:rsid w:val="00F263FC"/>
    <w:rsid w:val="00F3042C"/>
    <w:rsid w:val="00F35650"/>
    <w:rsid w:val="00F4043B"/>
    <w:rsid w:val="00F42006"/>
    <w:rsid w:val="00F4224C"/>
    <w:rsid w:val="00F433C7"/>
    <w:rsid w:val="00F46B69"/>
    <w:rsid w:val="00F4726F"/>
    <w:rsid w:val="00F54B4B"/>
    <w:rsid w:val="00F55BBF"/>
    <w:rsid w:val="00F57D45"/>
    <w:rsid w:val="00F57EE3"/>
    <w:rsid w:val="00F6180F"/>
    <w:rsid w:val="00F644BB"/>
    <w:rsid w:val="00F7181A"/>
    <w:rsid w:val="00F72CF4"/>
    <w:rsid w:val="00F7405D"/>
    <w:rsid w:val="00F82A2F"/>
    <w:rsid w:val="00F847EE"/>
    <w:rsid w:val="00F85AEC"/>
    <w:rsid w:val="00F96378"/>
    <w:rsid w:val="00FA1956"/>
    <w:rsid w:val="00FA2363"/>
    <w:rsid w:val="00FA32B0"/>
    <w:rsid w:val="00FA40E4"/>
    <w:rsid w:val="00FA6279"/>
    <w:rsid w:val="00FA64EE"/>
    <w:rsid w:val="00FA6F0E"/>
    <w:rsid w:val="00FB0196"/>
    <w:rsid w:val="00FB20D5"/>
    <w:rsid w:val="00FB27CA"/>
    <w:rsid w:val="00FB45C1"/>
    <w:rsid w:val="00FC0B5F"/>
    <w:rsid w:val="00FC3005"/>
    <w:rsid w:val="00FC4338"/>
    <w:rsid w:val="00FD16C0"/>
    <w:rsid w:val="00FD18F1"/>
    <w:rsid w:val="00FD2B16"/>
    <w:rsid w:val="00FD7F21"/>
    <w:rsid w:val="00FF262E"/>
    <w:rsid w:val="00FF31C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F502A"/>
  <w15:chartTrackingRefBased/>
  <w15:docId w15:val="{066E8477-6383-CD45-A684-DB2DD111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851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426" w:firstLine="567"/>
    </w:pPr>
    <w:rPr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Comic Sans MS" w:hAnsi="Comic Sans MS"/>
      <w:sz w:val="24"/>
    </w:rPr>
  </w:style>
  <w:style w:type="paragraph" w:styleId="Textodeglobo">
    <w:name w:val="Balloon Text"/>
    <w:basedOn w:val="Normal"/>
    <w:semiHidden/>
    <w:rsid w:val="00D45FF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892D16"/>
    <w:pPr>
      <w:spacing w:after="120" w:line="480" w:lineRule="auto"/>
      <w:ind w:left="283"/>
    </w:pPr>
  </w:style>
  <w:style w:type="character" w:customStyle="1" w:styleId="Textoindependiente2Car">
    <w:name w:val="Texto independiente 2 Car"/>
    <w:link w:val="Textoindependiente2"/>
    <w:rsid w:val="00D22F98"/>
    <w:rPr>
      <w:rFonts w:ascii="Comic Sans MS" w:hAnsi="Comic Sans M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2F98"/>
  </w:style>
  <w:style w:type="paragraph" w:styleId="Sangradetextonormal">
    <w:name w:val="Body Text Indent"/>
    <w:basedOn w:val="Normal"/>
    <w:link w:val="SangradetextonormalCar"/>
    <w:rsid w:val="004364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364F2"/>
  </w:style>
  <w:style w:type="character" w:customStyle="1" w:styleId="Ttulo5Car">
    <w:name w:val="Título 5 Car"/>
    <w:link w:val="Ttulo5"/>
    <w:rsid w:val="004A138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rsid w:val="00F4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25B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0330F6"/>
    <w:rPr>
      <w:b/>
    </w:rPr>
  </w:style>
  <w:style w:type="character" w:customStyle="1" w:styleId="EncabezadoCar">
    <w:name w:val="Encabezado Car"/>
    <w:link w:val="Encabezado"/>
    <w:uiPriority w:val="99"/>
    <w:rsid w:val="0003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vbcvdv@fvbcv.com" TargetMode="External"/><Relationship Id="rId2" Type="http://schemas.openxmlformats.org/officeDocument/2006/relationships/hyperlink" Target="mailto:fvbcvdv@fvbc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s%20Bancaja%20y%20Consel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AEA-02E1-4EC2-899F-10E85BD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programa\Microsoft\Plantillas\Logos Bancaja y Consell.dot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Querido amigo/a:</vt:lpstr>
    </vt:vector>
  </TitlesOfParts>
  <Company>Valencia</Company>
  <LinksUpToDate>false</LinksUpToDate>
  <CharactersWithSpaces>1303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amigo/a:</dc:title>
  <dc:subject/>
  <dc:creator>User</dc:creator>
  <cp:keywords/>
  <dc:description/>
  <cp:lastModifiedBy>Amparo Calabuig</cp:lastModifiedBy>
  <cp:revision>3</cp:revision>
  <cp:lastPrinted>2024-03-15T08:05:00Z</cp:lastPrinted>
  <dcterms:created xsi:type="dcterms:W3CDTF">2024-06-28T11:00:00Z</dcterms:created>
  <dcterms:modified xsi:type="dcterms:W3CDTF">2024-07-02T09:19:00Z</dcterms:modified>
</cp:coreProperties>
</file>